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7A961D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88A8114" w14:textId="25C30EFB" w:rsidR="00692703" w:rsidRPr="00A91024" w:rsidRDefault="00A91024" w:rsidP="00913946">
            <w:pPr>
              <w:pStyle w:val="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aps w:val="0"/>
                <w:color w:val="auto"/>
              </w:rPr>
              <w:t>Garrett Belnap</w:t>
            </w:r>
          </w:p>
          <w:p w14:paraId="1770863F" w14:textId="77777777" w:rsidR="00312E5E" w:rsidRDefault="002E00B8" w:rsidP="005453DC">
            <w:pPr>
              <w:pStyle w:val="ContactInfo"/>
              <w:contextualSpacing w:val="0"/>
            </w:pPr>
            <w:r>
              <w:t>470</w:t>
            </w:r>
            <w:r w:rsidR="00B64FF6">
              <w:t>-918-9487</w:t>
            </w:r>
            <w:r w:rsidR="005453DC">
              <w:t xml:space="preserve"> </w:t>
            </w:r>
          </w:p>
          <w:p w14:paraId="2CEA19AA" w14:textId="56004143" w:rsidR="00692703" w:rsidRDefault="00EF6574" w:rsidP="005453DC">
            <w:pPr>
              <w:pStyle w:val="ContactInfo"/>
              <w:contextualSpacing w:val="0"/>
            </w:pPr>
            <w:hyperlink r:id="rId7" w:history="1">
              <w:r w:rsidRPr="00AE0416">
                <w:rPr>
                  <w:rStyle w:val="Hyperlink"/>
                </w:rPr>
                <w:t>GMBelnap@gmail.com</w:t>
              </w:r>
            </w:hyperlink>
            <w:r w:rsidR="00692703" w:rsidRPr="00CF1A49">
              <w:t xml:space="preserve"> </w:t>
            </w:r>
          </w:p>
          <w:p w14:paraId="74435F3B" w14:textId="72A0C1D9" w:rsidR="008F7A85" w:rsidRPr="00CF1A49" w:rsidRDefault="00B831BC" w:rsidP="005453DC">
            <w:pPr>
              <w:pStyle w:val="ContactInfo"/>
              <w:contextualSpacing w:val="0"/>
            </w:pPr>
            <w:r>
              <w:t xml:space="preserve">Portfolio: </w:t>
            </w:r>
            <w:r w:rsidR="008F7A85">
              <w:t>G</w:t>
            </w:r>
            <w:r>
              <w:t>MB</w:t>
            </w:r>
            <w:r w:rsidR="008F7A85">
              <w:t>elnap.com</w:t>
            </w:r>
          </w:p>
        </w:tc>
      </w:tr>
      <w:tr w:rsidR="009571D8" w:rsidRPr="00CF1A49" w14:paraId="5ABEA33A" w14:textId="77777777" w:rsidTr="00896E11">
        <w:trPr>
          <w:trHeight w:val="4252"/>
        </w:trPr>
        <w:tc>
          <w:tcPr>
            <w:tcW w:w="9360" w:type="dxa"/>
            <w:tcMar>
              <w:top w:w="432" w:type="dxa"/>
            </w:tcMar>
          </w:tcPr>
          <w:p w14:paraId="4C378D3C" w14:textId="77777777" w:rsidR="001755A8" w:rsidRDefault="001755A8" w:rsidP="00913946">
            <w:pPr>
              <w:contextualSpacing w:val="0"/>
            </w:pPr>
          </w:p>
          <w:sdt>
            <w:sdtPr>
              <w:alias w:val="Education:"/>
              <w:tag w:val="Education:"/>
              <w:id w:val="-1908763273"/>
              <w:placeholder>
                <w:docPart w:val="41B29AA9F7B33F4AB3BC435A74180CC0"/>
              </w:placeholder>
              <w:temporary/>
              <w:showingPlcHdr/>
              <w15:appearance w15:val="hidden"/>
            </w:sdtPr>
            <w:sdtContent>
              <w:p w14:paraId="0A64D765" w14:textId="77777777" w:rsidR="00A91024" w:rsidRPr="00CF1A49" w:rsidRDefault="00A91024" w:rsidP="00A91024">
                <w:pPr>
                  <w:pStyle w:val="Heading1"/>
                </w:pPr>
                <w:r w:rsidRPr="00CF1A49"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290"/>
            </w:tblGrid>
            <w:tr w:rsidR="00A91024" w:rsidRPr="00CF1A49" w14:paraId="70DCDE8B" w14:textId="77777777" w:rsidTr="00896E11">
              <w:trPr>
                <w:trHeight w:val="2614"/>
              </w:trPr>
              <w:tc>
                <w:tcPr>
                  <w:tcW w:w="9355" w:type="dxa"/>
                </w:tcPr>
                <w:p w14:paraId="5ECFAEC2" w14:textId="12ED4AB7" w:rsidR="00A91024" w:rsidRPr="00CF1A49" w:rsidRDefault="00896E11" w:rsidP="00A91024">
                  <w:pPr>
                    <w:pStyle w:val="Heading3"/>
                    <w:contextualSpacing w:val="0"/>
                  </w:pPr>
                  <w:r>
                    <w:t>8/</w:t>
                  </w:r>
                  <w:r w:rsidR="00A91024">
                    <w:t>2019</w:t>
                  </w:r>
                  <w:r>
                    <w:t xml:space="preserve"> – 4/2021, 8/23 - PRESENT</w:t>
                  </w:r>
                </w:p>
                <w:p w14:paraId="607037D1" w14:textId="77777777" w:rsidR="00A91024" w:rsidRPr="00CF1A49" w:rsidRDefault="00A91024" w:rsidP="00A91024">
                  <w:pPr>
                    <w:pStyle w:val="Heading2"/>
                    <w:contextualSpacing w:val="0"/>
                  </w:pPr>
                  <w:r>
                    <w:t>Undergraduate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Brigham Young UNiversity</w:t>
                  </w:r>
                </w:p>
                <w:p w14:paraId="4C1A49FB" w14:textId="310C39CF" w:rsidR="00A91024" w:rsidRDefault="001A17EF" w:rsidP="001A17EF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Majoring in Advertising</w:t>
                  </w:r>
                  <w:r w:rsidR="00B831BC">
                    <w:t xml:space="preserve"> with an emphasis </w:t>
                  </w:r>
                  <w:proofErr w:type="gramStart"/>
                  <w:r w:rsidR="00B831BC">
                    <w:t>in</w:t>
                  </w:r>
                  <w:proofErr w:type="gramEnd"/>
                  <w:r w:rsidR="00B831BC">
                    <w:t xml:space="preserve"> video production</w:t>
                  </w:r>
                </w:p>
                <w:p w14:paraId="16AF50BC" w14:textId="696C5D37" w:rsidR="001A17EF" w:rsidRDefault="001A17EF" w:rsidP="001A17EF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Enrolled in ROTC program</w:t>
                  </w:r>
                </w:p>
                <w:p w14:paraId="3F92CC37" w14:textId="01E1C6A7" w:rsidR="001A17EF" w:rsidRDefault="001A17EF" w:rsidP="001A17EF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Won Outstanding Delegation Award at National Model UN Competition</w:t>
                  </w:r>
                  <w:r w:rsidR="00035F84">
                    <w:t xml:space="preserve"> representing South Africa</w:t>
                  </w:r>
                </w:p>
                <w:p w14:paraId="1A7E1961" w14:textId="77777777" w:rsidR="00A91024" w:rsidRDefault="00A91024" w:rsidP="00A91024">
                  <w:pPr>
                    <w:pStyle w:val="Heading3"/>
                    <w:contextualSpacing w:val="0"/>
                  </w:pPr>
                </w:p>
                <w:p w14:paraId="59A7FEE1" w14:textId="78A6A620" w:rsidR="00A91024" w:rsidRPr="00CF1A49" w:rsidRDefault="00896E11" w:rsidP="00A91024">
                  <w:pPr>
                    <w:pStyle w:val="Heading3"/>
                    <w:contextualSpacing w:val="0"/>
                  </w:pPr>
                  <w:r>
                    <w:t>8/2018 – 5/2019</w:t>
                  </w:r>
                </w:p>
                <w:p w14:paraId="1CE9D8A1" w14:textId="77777777" w:rsidR="00A91024" w:rsidRPr="00CF1A49" w:rsidRDefault="00A91024" w:rsidP="00A91024">
                  <w:pPr>
                    <w:pStyle w:val="Heading2"/>
                    <w:contextualSpacing w:val="0"/>
                  </w:pPr>
                  <w:r>
                    <w:t>Dual Enrollment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Gwinnett Technical College</w:t>
                  </w:r>
                </w:p>
                <w:p w14:paraId="522858A0" w14:textId="3A8BE34C" w:rsidR="00A91024" w:rsidRPr="00CF1A49" w:rsidRDefault="00A91024" w:rsidP="00A91024">
                  <w:pPr>
                    <w:contextualSpacing w:val="0"/>
                  </w:pPr>
                  <w:r>
                    <w:t>Graduated high school a year early by completing college classes at the local community college.</w:t>
                  </w:r>
                </w:p>
              </w:tc>
            </w:tr>
            <w:tr w:rsidR="00A91024" w:rsidRPr="00CF1A49" w14:paraId="0564ABA5" w14:textId="77777777" w:rsidTr="00A91024">
              <w:trPr>
                <w:trHeight w:val="40"/>
              </w:trPr>
              <w:tc>
                <w:tcPr>
                  <w:tcW w:w="9355" w:type="dxa"/>
                  <w:tcMar>
                    <w:top w:w="216" w:type="dxa"/>
                  </w:tcMar>
                </w:tcPr>
                <w:p w14:paraId="6C5EA173" w14:textId="77777777" w:rsidR="00A91024" w:rsidRDefault="00A91024" w:rsidP="00A91024"/>
              </w:tc>
            </w:tr>
          </w:tbl>
          <w:p w14:paraId="181AE48D" w14:textId="637493D6" w:rsidR="00A91024" w:rsidRPr="00CF1A49" w:rsidRDefault="00A91024" w:rsidP="00913946">
            <w:pPr>
              <w:contextualSpacing w:val="0"/>
            </w:pPr>
          </w:p>
        </w:tc>
      </w:tr>
    </w:tbl>
    <w:p w14:paraId="5E88D623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4E6801E99F742189B92D8ECF3CB878D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B42828C" w14:textId="77777777" w:rsidTr="009E528E">
        <w:trPr>
          <w:trHeight w:val="60"/>
        </w:trPr>
        <w:tc>
          <w:tcPr>
            <w:tcW w:w="9290" w:type="dxa"/>
          </w:tcPr>
          <w:p w14:paraId="6B28052E" w14:textId="0D8269C5" w:rsidR="002A6DE1" w:rsidRDefault="002A6DE1" w:rsidP="005453DC">
            <w:pPr>
              <w:pStyle w:val="Heading3"/>
              <w:contextualSpacing w:val="0"/>
            </w:pPr>
            <w:r>
              <w:t>1/25 – Present</w:t>
            </w:r>
          </w:p>
          <w:p w14:paraId="71D9F147" w14:textId="7FB897F3" w:rsidR="002A6DE1" w:rsidRPr="002A6DE1" w:rsidRDefault="002A6DE1" w:rsidP="005453DC">
            <w:pPr>
              <w:pStyle w:val="Heading3"/>
              <w:contextualSpacing w:val="0"/>
              <w:rPr>
                <w:b w:val="0"/>
                <w:bCs/>
                <w:color w:val="1D824C" w:themeColor="accent1"/>
                <w:sz w:val="28"/>
                <w:szCs w:val="32"/>
              </w:rPr>
            </w:pPr>
            <w:r>
              <w:rPr>
                <w:color w:val="1D824C" w:themeColor="accent1"/>
                <w:sz w:val="28"/>
                <w:szCs w:val="32"/>
              </w:rPr>
              <w:t xml:space="preserve">Video Production Intern, </w:t>
            </w:r>
            <w:r w:rsidRPr="002A6DE1">
              <w:rPr>
                <w:b w:val="0"/>
                <w:bCs/>
                <w:sz w:val="26"/>
                <w:szCs w:val="26"/>
              </w:rPr>
              <w:t>Global Hub</w:t>
            </w:r>
          </w:p>
          <w:p w14:paraId="03CFBCD6" w14:textId="1FCAAFB4" w:rsidR="002A6DE1" w:rsidRDefault="002A6DE1" w:rsidP="002A6DE1">
            <w:r>
              <w:t>Plan, film, edit, and produce videos for Global Hub’s YouTube channel</w:t>
            </w:r>
          </w:p>
          <w:p w14:paraId="15C62A29" w14:textId="77777777" w:rsidR="002A6DE1" w:rsidRDefault="002A6DE1" w:rsidP="005453DC">
            <w:pPr>
              <w:pStyle w:val="Heading3"/>
              <w:contextualSpacing w:val="0"/>
            </w:pPr>
          </w:p>
          <w:p w14:paraId="4FDF4645" w14:textId="02B9322A" w:rsidR="005453DC" w:rsidRDefault="005453DC" w:rsidP="005453DC">
            <w:pPr>
              <w:pStyle w:val="Heading3"/>
              <w:contextualSpacing w:val="0"/>
            </w:pPr>
            <w:r>
              <w:t>11/20</w:t>
            </w:r>
            <w:r w:rsidRPr="00CF1A49">
              <w:t xml:space="preserve"> – </w:t>
            </w:r>
            <w:r>
              <w:t>5/21, 8/23-present</w:t>
            </w:r>
          </w:p>
          <w:p w14:paraId="43979B62" w14:textId="77777777" w:rsidR="005453DC" w:rsidRPr="00CF1A49" w:rsidRDefault="005453DC" w:rsidP="005453DC">
            <w:pPr>
              <w:pStyle w:val="Heading2"/>
              <w:contextualSpacing w:val="0"/>
            </w:pPr>
            <w:r>
              <w:t>Security Officer</w:t>
            </w:r>
            <w:r w:rsidRPr="00CF1A49">
              <w:t xml:space="preserve">, </w:t>
            </w:r>
            <w:r>
              <w:rPr>
                <w:rStyle w:val="SubtleReference"/>
              </w:rPr>
              <w:t>BYU Security- LDS Motion Picture Studio</w:t>
            </w:r>
          </w:p>
          <w:p w14:paraId="2A30E208" w14:textId="0E0D7C65" w:rsidR="005453DC" w:rsidRDefault="001A17EF" w:rsidP="005453DC">
            <w:r>
              <w:t>Overs</w:t>
            </w:r>
            <w:r w:rsidR="000B48C5">
              <w:t>ee</w:t>
            </w:r>
            <w:r>
              <w:t xml:space="preserve"> a staff of 15 officers</w:t>
            </w:r>
          </w:p>
          <w:p w14:paraId="26898EA9" w14:textId="187D4376" w:rsidR="006E6032" w:rsidRDefault="0088150F" w:rsidP="006E6032">
            <w:pPr>
              <w:pStyle w:val="ListParagraph"/>
              <w:numPr>
                <w:ilvl w:val="0"/>
                <w:numId w:val="17"/>
              </w:numPr>
            </w:pPr>
            <w:r>
              <w:t xml:space="preserve">Tasked with developing a more secure visitor access log system. Learned and became proficient in </w:t>
            </w:r>
            <w:proofErr w:type="spellStart"/>
            <w:r>
              <w:t>Airtable</w:t>
            </w:r>
            <w:proofErr w:type="spellEnd"/>
            <w:r>
              <w:t xml:space="preserve"> to create a</w:t>
            </w:r>
            <w:r w:rsidR="00DA483F">
              <w:t xml:space="preserve">n automated, more secure system. </w:t>
            </w:r>
          </w:p>
          <w:p w14:paraId="2FB02F65" w14:textId="7B4DE6F0" w:rsidR="0088150F" w:rsidRDefault="00DA483F" w:rsidP="005453DC">
            <w:pPr>
              <w:pStyle w:val="ListParagraph"/>
              <w:numPr>
                <w:ilvl w:val="0"/>
                <w:numId w:val="17"/>
              </w:numPr>
            </w:pPr>
            <w:r>
              <w:t>Learned Operations Center (software program) to establish a communication and record-keeping system for all security guards. Prior communications were largely via text, email, and in-person</w:t>
            </w:r>
            <w:r w:rsidR="006E6032">
              <w:t>,</w:t>
            </w:r>
            <w:r>
              <w:t xml:space="preserve"> and were often missed and not </w:t>
            </w:r>
            <w:r w:rsidR="006E6032">
              <w:t>centrally recorded. Communication at shift</w:t>
            </w:r>
            <w:r w:rsidR="001A17EF">
              <w:t xml:space="preserve"> </w:t>
            </w:r>
            <w:r w:rsidR="006E6032">
              <w:t>hand</w:t>
            </w:r>
            <w:r w:rsidR="001A17EF">
              <w:t>-</w:t>
            </w:r>
            <w:r w:rsidR="006E6032">
              <w:t>offs ha</w:t>
            </w:r>
            <w:r w:rsidR="001A17EF">
              <w:t>s</w:t>
            </w:r>
            <w:r w:rsidR="006E6032">
              <w:t xml:space="preserve"> improved.</w:t>
            </w:r>
          </w:p>
          <w:p w14:paraId="2FD31527" w14:textId="77777777" w:rsidR="005453DC" w:rsidRDefault="005453DC" w:rsidP="00A91024">
            <w:pPr>
              <w:pStyle w:val="Heading3"/>
              <w:contextualSpacing w:val="0"/>
            </w:pPr>
          </w:p>
          <w:p w14:paraId="417A3B93" w14:textId="07EA79D5" w:rsidR="00A91024" w:rsidRDefault="00A91024" w:rsidP="00A91024">
            <w:pPr>
              <w:pStyle w:val="Heading3"/>
              <w:contextualSpacing w:val="0"/>
            </w:pPr>
            <w:r>
              <w:t>7/21</w:t>
            </w:r>
            <w:r w:rsidRPr="00CF1A49">
              <w:t xml:space="preserve"> – </w:t>
            </w:r>
            <w:r>
              <w:t>7/23</w:t>
            </w:r>
          </w:p>
          <w:p w14:paraId="094C5FD5" w14:textId="1AB5F227" w:rsidR="00A91024" w:rsidRPr="00CF1A49" w:rsidRDefault="00A91024" w:rsidP="00A91024">
            <w:pPr>
              <w:pStyle w:val="Heading2"/>
              <w:contextualSpacing w:val="0"/>
            </w:pPr>
            <w:r>
              <w:t>Missionary</w:t>
            </w:r>
            <w:r w:rsidRPr="00CF1A49">
              <w:t xml:space="preserve">, </w:t>
            </w:r>
            <w:r>
              <w:rPr>
                <w:rStyle w:val="SubtleReference"/>
              </w:rPr>
              <w:t>Church of jesus C</w:t>
            </w:r>
            <w:r w:rsidR="00805FE2">
              <w:rPr>
                <w:rStyle w:val="SubtleReference"/>
              </w:rPr>
              <w:t>h</w:t>
            </w:r>
            <w:r>
              <w:rPr>
                <w:rStyle w:val="SubtleReference"/>
              </w:rPr>
              <w:t>rist of LATTER-DAY saints</w:t>
            </w:r>
          </w:p>
          <w:p w14:paraId="6FA1FD65" w14:textId="4D5A800D" w:rsidR="00A91024" w:rsidRDefault="00A91024" w:rsidP="009E528E">
            <w:r>
              <w:t xml:space="preserve">Served as Zone Leader (leading </w:t>
            </w:r>
            <w:r w:rsidR="001A17EF">
              <w:t>~25</w:t>
            </w:r>
            <w:r>
              <w:t xml:space="preserve"> missionaries)</w:t>
            </w:r>
            <w:r w:rsidR="009E528E">
              <w:t>,</w:t>
            </w:r>
            <w:r>
              <w:t xml:space="preserve"> District Leader (leading </w:t>
            </w:r>
            <w:r w:rsidR="001A17EF">
              <w:t>~10</w:t>
            </w:r>
            <w:r>
              <w:t xml:space="preserve"> missionaries)</w:t>
            </w:r>
            <w:r w:rsidR="009E528E">
              <w:t xml:space="preserve">, and </w:t>
            </w:r>
            <w:proofErr w:type="gramStart"/>
            <w:r w:rsidR="009E528E">
              <w:t>Social Media Leader</w:t>
            </w:r>
            <w:proofErr w:type="gramEnd"/>
            <w:r w:rsidR="009E528E">
              <w:t xml:space="preserve">. </w:t>
            </w:r>
            <w:r w:rsidR="001A17EF">
              <w:t xml:space="preserve">While serving as a </w:t>
            </w:r>
            <w:proofErr w:type="gramStart"/>
            <w:r w:rsidR="001A17EF">
              <w:t>Social Media Leader</w:t>
            </w:r>
            <w:proofErr w:type="gramEnd"/>
            <w:r w:rsidR="000B48C5">
              <w:t>,</w:t>
            </w:r>
            <w:r w:rsidR="001A17EF">
              <w:t xml:space="preserve"> </w:t>
            </w:r>
            <w:r w:rsidR="008F7A85">
              <w:t>advocated for</w:t>
            </w:r>
            <w:r w:rsidR="001A17EF">
              <w:t xml:space="preserve"> a change </w:t>
            </w:r>
            <w:r w:rsidR="009E528E">
              <w:t>to</w:t>
            </w:r>
            <w:r w:rsidR="001A17EF">
              <w:t xml:space="preserve"> </w:t>
            </w:r>
            <w:r w:rsidR="009E528E">
              <w:t>online response methods</w:t>
            </w:r>
            <w:r w:rsidR="001A17EF">
              <w:t xml:space="preserve"> that led to 10x referrals in the first month of implementation.</w:t>
            </w:r>
          </w:p>
          <w:p w14:paraId="07CAFBB6" w14:textId="77777777" w:rsidR="009E528E" w:rsidRDefault="009E528E" w:rsidP="00A91024">
            <w:pPr>
              <w:pStyle w:val="Heading3"/>
              <w:contextualSpacing w:val="0"/>
            </w:pPr>
          </w:p>
          <w:p w14:paraId="7638E165" w14:textId="77777777" w:rsidR="002A6DE1" w:rsidRDefault="002A6DE1" w:rsidP="00A91024">
            <w:pPr>
              <w:pStyle w:val="Heading3"/>
              <w:contextualSpacing w:val="0"/>
            </w:pPr>
          </w:p>
          <w:p w14:paraId="428BF666" w14:textId="01608A30" w:rsidR="001D0BF1" w:rsidRPr="00CF1A49" w:rsidRDefault="00AB1319" w:rsidP="00A91024">
            <w:pPr>
              <w:pStyle w:val="Heading3"/>
              <w:contextualSpacing w:val="0"/>
            </w:pPr>
            <w:r>
              <w:lastRenderedPageBreak/>
              <w:t>5/19</w:t>
            </w:r>
            <w:r w:rsidR="001D0BF1" w:rsidRPr="00CF1A49">
              <w:t xml:space="preserve"> – </w:t>
            </w:r>
            <w:r>
              <w:t>8/19</w:t>
            </w:r>
          </w:p>
          <w:p w14:paraId="0E78804C" w14:textId="52E814BC" w:rsidR="001D0BF1" w:rsidRPr="00CF1A49" w:rsidRDefault="00AB1319" w:rsidP="001D0BF1">
            <w:pPr>
              <w:pStyle w:val="Heading2"/>
              <w:contextualSpacing w:val="0"/>
            </w:pPr>
            <w:r>
              <w:t>Employee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EZWhelp</w:t>
            </w:r>
          </w:p>
          <w:p w14:paraId="3FDEA3E6" w14:textId="156730B2" w:rsidR="005506A8" w:rsidRPr="00CF1A49" w:rsidRDefault="00B64FF6" w:rsidP="009E528E">
            <w:proofErr w:type="spellStart"/>
            <w:r>
              <w:t>EZWhelp</w:t>
            </w:r>
            <w:proofErr w:type="spellEnd"/>
            <w:r>
              <w:t xml:space="preserve"> is</w:t>
            </w:r>
            <w:r w:rsidR="00AB1319">
              <w:t xml:space="preserve"> a </w:t>
            </w:r>
            <w:r w:rsidR="00D1435E">
              <w:t>family-owned company providing products to dog breeders. Responsibilities include</w:t>
            </w:r>
            <w:r w:rsidR="000B48C5">
              <w:t>d</w:t>
            </w:r>
            <w:r w:rsidR="00D1435E">
              <w:t xml:space="preserve"> manufacturing and packaging / shipping of products. </w:t>
            </w:r>
          </w:p>
        </w:tc>
      </w:tr>
    </w:tbl>
    <w:sdt>
      <w:sdtPr>
        <w:alias w:val="Skills:"/>
        <w:tag w:val="Skills:"/>
        <w:id w:val="-1392877668"/>
        <w:placeholder>
          <w:docPart w:val="8E3CE77E6BE54622B67FB116F5D41DBA"/>
        </w:placeholder>
        <w:temporary/>
        <w:showingPlcHdr/>
        <w15:appearance w15:val="hidden"/>
      </w:sdtPr>
      <w:sdtContent>
        <w:p w14:paraId="31EA9966" w14:textId="77777777" w:rsidR="00486277" w:rsidRPr="00CF1A49" w:rsidRDefault="00486277" w:rsidP="009E528E">
          <w:pPr>
            <w:pStyle w:val="Heading1"/>
            <w:ind w:firstLine="720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C61BD7B" w14:textId="77777777" w:rsidTr="00CF1A49">
        <w:tc>
          <w:tcPr>
            <w:tcW w:w="4675" w:type="dxa"/>
          </w:tcPr>
          <w:p w14:paraId="0D6F6151" w14:textId="3E34986C" w:rsidR="005506A8" w:rsidRDefault="00DA3BB8" w:rsidP="000B48C5">
            <w:pPr>
              <w:pStyle w:val="ListBullet"/>
              <w:contextualSpacing w:val="0"/>
            </w:pPr>
            <w:r>
              <w:t>H</w:t>
            </w:r>
            <w:r w:rsidR="00AB1319">
              <w:t>igh level of integrity</w:t>
            </w:r>
          </w:p>
          <w:p w14:paraId="58A03A20" w14:textId="77777777" w:rsidR="00312E5E" w:rsidRDefault="00312E5E" w:rsidP="00312E5E">
            <w:pPr>
              <w:pStyle w:val="ListBullet"/>
              <w:contextualSpacing w:val="0"/>
            </w:pPr>
            <w:r>
              <w:t>Proficient in Microsoft Suite</w:t>
            </w:r>
          </w:p>
          <w:p w14:paraId="6BEE876A" w14:textId="77777777" w:rsidR="000B48C5" w:rsidRDefault="000B48C5" w:rsidP="00312E5E">
            <w:pPr>
              <w:pStyle w:val="ListBullet"/>
              <w:contextualSpacing w:val="0"/>
            </w:pPr>
            <w:proofErr w:type="gramStart"/>
            <w:r>
              <w:t>Proficient</w:t>
            </w:r>
            <w:proofErr w:type="gramEnd"/>
            <w:r>
              <w:t xml:space="preserve"> in Adobe Premiere Pro</w:t>
            </w:r>
          </w:p>
          <w:p w14:paraId="2AFCB07D" w14:textId="137D0B1F" w:rsidR="00B831BC" w:rsidRPr="006E1507" w:rsidRDefault="00B831BC" w:rsidP="00312E5E">
            <w:pPr>
              <w:pStyle w:val="ListBullet"/>
              <w:contextualSpacing w:val="0"/>
            </w:pPr>
            <w:r>
              <w:t>Videography</w:t>
            </w:r>
          </w:p>
        </w:tc>
        <w:tc>
          <w:tcPr>
            <w:tcW w:w="4675" w:type="dxa"/>
            <w:tcMar>
              <w:left w:w="360" w:type="dxa"/>
            </w:tcMar>
          </w:tcPr>
          <w:p w14:paraId="3B0B706B" w14:textId="37239608" w:rsidR="003A0632" w:rsidRPr="006E1507" w:rsidRDefault="00312E5E" w:rsidP="006E1507">
            <w:pPr>
              <w:pStyle w:val="ListBullet"/>
              <w:contextualSpacing w:val="0"/>
            </w:pPr>
            <w:r>
              <w:t>C</w:t>
            </w:r>
            <w:r w:rsidR="00AB1319">
              <w:t>alm under pressure</w:t>
            </w:r>
          </w:p>
          <w:p w14:paraId="40E49DE0" w14:textId="3E866FD5" w:rsidR="001E3120" w:rsidRPr="006E1507" w:rsidRDefault="00AB1319" w:rsidP="006E1507">
            <w:pPr>
              <w:pStyle w:val="ListBullet"/>
              <w:contextualSpacing w:val="0"/>
            </w:pPr>
            <w:r>
              <w:t>Personable</w:t>
            </w:r>
            <w:r w:rsidR="00D32B47">
              <w:t xml:space="preserve"> &amp; empathetic personality</w:t>
            </w:r>
          </w:p>
          <w:p w14:paraId="0D1691B0" w14:textId="77777777" w:rsidR="005506A8" w:rsidRDefault="00D32B47" w:rsidP="005506A8">
            <w:pPr>
              <w:pStyle w:val="ListBullet"/>
              <w:contextualSpacing w:val="0"/>
            </w:pPr>
            <w:r>
              <w:t>Creative</w:t>
            </w:r>
          </w:p>
          <w:p w14:paraId="1D896E86" w14:textId="6F74F8E8" w:rsidR="00B831BC" w:rsidRPr="006E1507" w:rsidRDefault="00B831BC" w:rsidP="005506A8">
            <w:pPr>
              <w:pStyle w:val="ListBullet"/>
              <w:contextualSpacing w:val="0"/>
            </w:pPr>
            <w:r>
              <w:t>Photography</w:t>
            </w:r>
          </w:p>
        </w:tc>
      </w:tr>
    </w:tbl>
    <w:p w14:paraId="0CAEF75F" w14:textId="711B5614" w:rsidR="00AD782D" w:rsidRPr="00CF1A49" w:rsidRDefault="00000000" w:rsidP="009E528E">
      <w:pPr>
        <w:pStyle w:val="Heading1"/>
        <w:tabs>
          <w:tab w:val="left" w:pos="3260"/>
        </w:tabs>
      </w:pPr>
      <w:sdt>
        <w:sdtPr>
          <w:alias w:val="Activities:"/>
          <w:tag w:val="Activities:"/>
          <w:id w:val="1223332893"/>
          <w:placeholder>
            <w:docPart w:val="152587A23D1840F39B03D6F90C359462"/>
          </w:placeholder>
          <w:temporary/>
          <w:showingPlcHdr/>
          <w15:appearance w15:val="hidden"/>
        </w:sdtPr>
        <w:sdtContent>
          <w:r w:rsidR="0062312F" w:rsidRPr="00CF1A49">
            <w:t>Activities</w:t>
          </w:r>
        </w:sdtContent>
      </w:sdt>
      <w:r w:rsidR="009E528E">
        <w:tab/>
      </w:r>
    </w:p>
    <w:p w14:paraId="22B5FFD6" w14:textId="1B2273A7" w:rsidR="00C566CD" w:rsidRDefault="00DA3BB8" w:rsidP="000B48C5">
      <w:pPr>
        <w:pStyle w:val="ListParagraph"/>
        <w:numPr>
          <w:ilvl w:val="0"/>
          <w:numId w:val="15"/>
        </w:numPr>
      </w:pPr>
      <w:r>
        <w:t>Eagle Scout</w:t>
      </w:r>
    </w:p>
    <w:p w14:paraId="6B8E3848" w14:textId="77777777" w:rsidR="000B48C5" w:rsidRDefault="000B48C5" w:rsidP="008F7A85">
      <w:pPr>
        <w:pStyle w:val="ListParagraph"/>
      </w:pPr>
    </w:p>
    <w:sectPr w:rsidR="000B48C5" w:rsidSect="00C93B38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28C2" w14:textId="77777777" w:rsidR="00BD1A5E" w:rsidRDefault="00BD1A5E" w:rsidP="0068194B">
      <w:r>
        <w:separator/>
      </w:r>
    </w:p>
    <w:p w14:paraId="714E5B83" w14:textId="77777777" w:rsidR="00BD1A5E" w:rsidRDefault="00BD1A5E"/>
    <w:p w14:paraId="6619A3E8" w14:textId="77777777" w:rsidR="00BD1A5E" w:rsidRDefault="00BD1A5E"/>
  </w:endnote>
  <w:endnote w:type="continuationSeparator" w:id="0">
    <w:p w14:paraId="421E8E5D" w14:textId="77777777" w:rsidR="00BD1A5E" w:rsidRDefault="00BD1A5E" w:rsidP="0068194B">
      <w:r>
        <w:continuationSeparator/>
      </w:r>
    </w:p>
    <w:p w14:paraId="29486120" w14:textId="77777777" w:rsidR="00BD1A5E" w:rsidRDefault="00BD1A5E"/>
    <w:p w14:paraId="58C2D7AC" w14:textId="77777777" w:rsidR="00BD1A5E" w:rsidRDefault="00BD1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CB65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4BBA" w14:textId="77777777" w:rsidR="00BD1A5E" w:rsidRDefault="00BD1A5E" w:rsidP="0068194B">
      <w:r>
        <w:separator/>
      </w:r>
    </w:p>
    <w:p w14:paraId="1C97F69D" w14:textId="77777777" w:rsidR="00BD1A5E" w:rsidRDefault="00BD1A5E"/>
    <w:p w14:paraId="0CDCA8EC" w14:textId="77777777" w:rsidR="00BD1A5E" w:rsidRDefault="00BD1A5E"/>
  </w:footnote>
  <w:footnote w:type="continuationSeparator" w:id="0">
    <w:p w14:paraId="7A9A98C8" w14:textId="77777777" w:rsidR="00BD1A5E" w:rsidRDefault="00BD1A5E" w:rsidP="0068194B">
      <w:r>
        <w:continuationSeparator/>
      </w:r>
    </w:p>
    <w:p w14:paraId="17E42A91" w14:textId="77777777" w:rsidR="00BD1A5E" w:rsidRDefault="00BD1A5E"/>
    <w:p w14:paraId="2741C489" w14:textId="77777777" w:rsidR="00BD1A5E" w:rsidRDefault="00BD1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DB1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32D170" wp14:editId="009991D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8B7B51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4C2D6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12E53D8"/>
    <w:multiLevelType w:val="hybridMultilevel"/>
    <w:tmpl w:val="7D4E8EC2"/>
    <w:lvl w:ilvl="0" w:tplc="8A9295E2">
      <w:start w:val="4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D30F79"/>
    <w:multiLevelType w:val="hybridMultilevel"/>
    <w:tmpl w:val="B53A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35770D1"/>
    <w:multiLevelType w:val="hybridMultilevel"/>
    <w:tmpl w:val="88CE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A0C55"/>
    <w:multiLevelType w:val="hybridMultilevel"/>
    <w:tmpl w:val="9AA0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22D1B"/>
    <w:multiLevelType w:val="hybridMultilevel"/>
    <w:tmpl w:val="31B8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94170">
    <w:abstractNumId w:val="9"/>
  </w:num>
  <w:num w:numId="2" w16cid:durableId="1310666551">
    <w:abstractNumId w:val="8"/>
  </w:num>
  <w:num w:numId="3" w16cid:durableId="88552450">
    <w:abstractNumId w:val="7"/>
  </w:num>
  <w:num w:numId="4" w16cid:durableId="359478411">
    <w:abstractNumId w:val="6"/>
  </w:num>
  <w:num w:numId="5" w16cid:durableId="707418030">
    <w:abstractNumId w:val="11"/>
  </w:num>
  <w:num w:numId="6" w16cid:durableId="671183417">
    <w:abstractNumId w:val="3"/>
  </w:num>
  <w:num w:numId="7" w16cid:durableId="1199512447">
    <w:abstractNumId w:val="12"/>
  </w:num>
  <w:num w:numId="8" w16cid:durableId="621501511">
    <w:abstractNumId w:val="2"/>
  </w:num>
  <w:num w:numId="9" w16cid:durableId="1629117824">
    <w:abstractNumId w:val="14"/>
  </w:num>
  <w:num w:numId="10" w16cid:durableId="627512355">
    <w:abstractNumId w:val="5"/>
  </w:num>
  <w:num w:numId="11" w16cid:durableId="1829319967">
    <w:abstractNumId w:val="4"/>
  </w:num>
  <w:num w:numId="12" w16cid:durableId="1867016335">
    <w:abstractNumId w:val="1"/>
  </w:num>
  <w:num w:numId="13" w16cid:durableId="21442237">
    <w:abstractNumId w:val="0"/>
  </w:num>
  <w:num w:numId="14" w16cid:durableId="2027513162">
    <w:abstractNumId w:val="15"/>
  </w:num>
  <w:num w:numId="15" w16cid:durableId="203830126">
    <w:abstractNumId w:val="17"/>
  </w:num>
  <w:num w:numId="16" w16cid:durableId="1915894642">
    <w:abstractNumId w:val="10"/>
  </w:num>
  <w:num w:numId="17" w16cid:durableId="1372414994">
    <w:abstractNumId w:val="16"/>
  </w:num>
  <w:num w:numId="18" w16cid:durableId="1222136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B8"/>
    <w:rsid w:val="000001EF"/>
    <w:rsid w:val="00007322"/>
    <w:rsid w:val="00007728"/>
    <w:rsid w:val="00024584"/>
    <w:rsid w:val="00024730"/>
    <w:rsid w:val="00035F84"/>
    <w:rsid w:val="000452CC"/>
    <w:rsid w:val="00055E95"/>
    <w:rsid w:val="0007021F"/>
    <w:rsid w:val="00094618"/>
    <w:rsid w:val="000B2BA5"/>
    <w:rsid w:val="000B48C5"/>
    <w:rsid w:val="000F2F8C"/>
    <w:rsid w:val="0010006E"/>
    <w:rsid w:val="001045A8"/>
    <w:rsid w:val="00114A91"/>
    <w:rsid w:val="001427E1"/>
    <w:rsid w:val="0016021D"/>
    <w:rsid w:val="00163668"/>
    <w:rsid w:val="00171566"/>
    <w:rsid w:val="00174676"/>
    <w:rsid w:val="001755A8"/>
    <w:rsid w:val="00184014"/>
    <w:rsid w:val="00192008"/>
    <w:rsid w:val="001A17EF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4168"/>
    <w:rsid w:val="0024720C"/>
    <w:rsid w:val="002617AE"/>
    <w:rsid w:val="002638D0"/>
    <w:rsid w:val="002647D3"/>
    <w:rsid w:val="00275EAE"/>
    <w:rsid w:val="00294998"/>
    <w:rsid w:val="00297F18"/>
    <w:rsid w:val="002A1945"/>
    <w:rsid w:val="002A6DE1"/>
    <w:rsid w:val="002B2958"/>
    <w:rsid w:val="002B3FC8"/>
    <w:rsid w:val="002D23C5"/>
    <w:rsid w:val="002D6137"/>
    <w:rsid w:val="002E00B8"/>
    <w:rsid w:val="002E7E61"/>
    <w:rsid w:val="002F05E5"/>
    <w:rsid w:val="002F254D"/>
    <w:rsid w:val="002F30E4"/>
    <w:rsid w:val="00307140"/>
    <w:rsid w:val="00312E5E"/>
    <w:rsid w:val="003144C5"/>
    <w:rsid w:val="00314F23"/>
    <w:rsid w:val="00316DFF"/>
    <w:rsid w:val="00325B57"/>
    <w:rsid w:val="00336056"/>
    <w:rsid w:val="003544E1"/>
    <w:rsid w:val="00366398"/>
    <w:rsid w:val="00373F6F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69EC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3512"/>
    <w:rsid w:val="004B06EB"/>
    <w:rsid w:val="004B6AD0"/>
    <w:rsid w:val="004C2D5D"/>
    <w:rsid w:val="004C33E1"/>
    <w:rsid w:val="004E01EB"/>
    <w:rsid w:val="004E2794"/>
    <w:rsid w:val="00510392"/>
    <w:rsid w:val="00513E2A"/>
    <w:rsid w:val="005453DC"/>
    <w:rsid w:val="005467B5"/>
    <w:rsid w:val="005506A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3E1F"/>
    <w:rsid w:val="006A1962"/>
    <w:rsid w:val="006B5D48"/>
    <w:rsid w:val="006B7D7B"/>
    <w:rsid w:val="006C1A5E"/>
    <w:rsid w:val="006E1507"/>
    <w:rsid w:val="006E6032"/>
    <w:rsid w:val="00700B78"/>
    <w:rsid w:val="00712D8B"/>
    <w:rsid w:val="00725DB8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05FE2"/>
    <w:rsid w:val="00834955"/>
    <w:rsid w:val="00855317"/>
    <w:rsid w:val="00855B59"/>
    <w:rsid w:val="00860461"/>
    <w:rsid w:val="0086487C"/>
    <w:rsid w:val="00870B20"/>
    <w:rsid w:val="0088150F"/>
    <w:rsid w:val="008829F8"/>
    <w:rsid w:val="00885897"/>
    <w:rsid w:val="00886B4D"/>
    <w:rsid w:val="00896E11"/>
    <w:rsid w:val="008A6538"/>
    <w:rsid w:val="008B38AB"/>
    <w:rsid w:val="008C7056"/>
    <w:rsid w:val="008D3698"/>
    <w:rsid w:val="008F3B14"/>
    <w:rsid w:val="008F7A85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A6B71"/>
    <w:rsid w:val="009C4DFC"/>
    <w:rsid w:val="009D44F8"/>
    <w:rsid w:val="009E3160"/>
    <w:rsid w:val="009E528E"/>
    <w:rsid w:val="009F220C"/>
    <w:rsid w:val="009F3B05"/>
    <w:rsid w:val="009F4931"/>
    <w:rsid w:val="00A06C19"/>
    <w:rsid w:val="00A14534"/>
    <w:rsid w:val="00A1523F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1024"/>
    <w:rsid w:val="00A93A5D"/>
    <w:rsid w:val="00AB1319"/>
    <w:rsid w:val="00AB32F8"/>
    <w:rsid w:val="00AB610B"/>
    <w:rsid w:val="00AD360E"/>
    <w:rsid w:val="00AD40FB"/>
    <w:rsid w:val="00AD782D"/>
    <w:rsid w:val="00AE2847"/>
    <w:rsid w:val="00AE7650"/>
    <w:rsid w:val="00AE7CCA"/>
    <w:rsid w:val="00B10EBE"/>
    <w:rsid w:val="00B236F1"/>
    <w:rsid w:val="00B2482C"/>
    <w:rsid w:val="00B26BD2"/>
    <w:rsid w:val="00B50F99"/>
    <w:rsid w:val="00B51D1B"/>
    <w:rsid w:val="00B540F4"/>
    <w:rsid w:val="00B60FD0"/>
    <w:rsid w:val="00B622DF"/>
    <w:rsid w:val="00B6332A"/>
    <w:rsid w:val="00B64FF6"/>
    <w:rsid w:val="00B81760"/>
    <w:rsid w:val="00B831BC"/>
    <w:rsid w:val="00B8494C"/>
    <w:rsid w:val="00BA1546"/>
    <w:rsid w:val="00BB4E51"/>
    <w:rsid w:val="00BC75BD"/>
    <w:rsid w:val="00BD1A5E"/>
    <w:rsid w:val="00BD431F"/>
    <w:rsid w:val="00BE423E"/>
    <w:rsid w:val="00BF61AC"/>
    <w:rsid w:val="00C34384"/>
    <w:rsid w:val="00C47FA6"/>
    <w:rsid w:val="00C566CD"/>
    <w:rsid w:val="00C57FC6"/>
    <w:rsid w:val="00C66A7D"/>
    <w:rsid w:val="00C779DA"/>
    <w:rsid w:val="00C814F7"/>
    <w:rsid w:val="00C924A2"/>
    <w:rsid w:val="00C93B38"/>
    <w:rsid w:val="00CA4B4D"/>
    <w:rsid w:val="00CB35C3"/>
    <w:rsid w:val="00CD323D"/>
    <w:rsid w:val="00CE4030"/>
    <w:rsid w:val="00CE64B3"/>
    <w:rsid w:val="00CF1A49"/>
    <w:rsid w:val="00D0630C"/>
    <w:rsid w:val="00D1435E"/>
    <w:rsid w:val="00D167BE"/>
    <w:rsid w:val="00D243A9"/>
    <w:rsid w:val="00D26F0A"/>
    <w:rsid w:val="00D305E5"/>
    <w:rsid w:val="00D32B47"/>
    <w:rsid w:val="00D37CD3"/>
    <w:rsid w:val="00D66A52"/>
    <w:rsid w:val="00D66EFA"/>
    <w:rsid w:val="00D72A2D"/>
    <w:rsid w:val="00D9521A"/>
    <w:rsid w:val="00DA3914"/>
    <w:rsid w:val="00DA3BB8"/>
    <w:rsid w:val="00DA483F"/>
    <w:rsid w:val="00DA59AA"/>
    <w:rsid w:val="00DB02EC"/>
    <w:rsid w:val="00DB6915"/>
    <w:rsid w:val="00DB7E1E"/>
    <w:rsid w:val="00DC1B78"/>
    <w:rsid w:val="00DC2A2F"/>
    <w:rsid w:val="00DC2A7F"/>
    <w:rsid w:val="00DC600B"/>
    <w:rsid w:val="00DE0FAA"/>
    <w:rsid w:val="00DE136D"/>
    <w:rsid w:val="00DE6534"/>
    <w:rsid w:val="00DF2CFB"/>
    <w:rsid w:val="00DF4D6C"/>
    <w:rsid w:val="00E01923"/>
    <w:rsid w:val="00E03035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EF6574"/>
    <w:rsid w:val="00F130DD"/>
    <w:rsid w:val="00F24884"/>
    <w:rsid w:val="00F41B9B"/>
    <w:rsid w:val="00F476C4"/>
    <w:rsid w:val="00F61DF9"/>
    <w:rsid w:val="00F70AFE"/>
    <w:rsid w:val="00F81960"/>
    <w:rsid w:val="00F82F1C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BB7B"/>
  <w15:chartTrackingRefBased/>
  <w15:docId w15:val="{26DF3896-5262-448E-B5A2-75EAE5A5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F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Belna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E6801E99F742189B92D8ECF3CB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C864-AB8E-4F42-91AF-54BFBB4B6B5D}"/>
      </w:docPartPr>
      <w:docPartBody>
        <w:p w:rsidR="00983A87" w:rsidRDefault="003C7430">
          <w:pPr>
            <w:pStyle w:val="14E6801E99F742189B92D8ECF3CB878D"/>
          </w:pPr>
          <w:r w:rsidRPr="00CF1A49">
            <w:t>Experience</w:t>
          </w:r>
        </w:p>
      </w:docPartBody>
    </w:docPart>
    <w:docPart>
      <w:docPartPr>
        <w:name w:val="8E3CE77E6BE54622B67FB116F5D4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67F8-24A9-458A-BB4D-7B3BB664032B}"/>
      </w:docPartPr>
      <w:docPartBody>
        <w:p w:rsidR="00983A87" w:rsidRDefault="003C7430">
          <w:pPr>
            <w:pStyle w:val="8E3CE77E6BE54622B67FB116F5D41DBA"/>
          </w:pPr>
          <w:r w:rsidRPr="00CF1A49">
            <w:t>Skills</w:t>
          </w:r>
        </w:p>
      </w:docPartBody>
    </w:docPart>
    <w:docPart>
      <w:docPartPr>
        <w:name w:val="152587A23D1840F39B03D6F90C35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9E8C-9D0E-4343-B0C7-4759DC13DFEF}"/>
      </w:docPartPr>
      <w:docPartBody>
        <w:p w:rsidR="00983A87" w:rsidRDefault="003C7430">
          <w:pPr>
            <w:pStyle w:val="152587A23D1840F39B03D6F90C359462"/>
          </w:pPr>
          <w:r w:rsidRPr="00CF1A49">
            <w:t>Activities</w:t>
          </w:r>
        </w:p>
      </w:docPartBody>
    </w:docPart>
    <w:docPart>
      <w:docPartPr>
        <w:name w:val="41B29AA9F7B33F4AB3BC435A7418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02B0-FB23-C445-B648-2AFE24B878AB}"/>
      </w:docPartPr>
      <w:docPartBody>
        <w:p w:rsidR="00F050AE" w:rsidRDefault="00C1535F" w:rsidP="00C1535F">
          <w:pPr>
            <w:pStyle w:val="41B29AA9F7B33F4AB3BC435A74180CC0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30"/>
    <w:rsid w:val="00026A42"/>
    <w:rsid w:val="00333E24"/>
    <w:rsid w:val="00373410"/>
    <w:rsid w:val="003C7430"/>
    <w:rsid w:val="00693E1F"/>
    <w:rsid w:val="00904B4A"/>
    <w:rsid w:val="00983A87"/>
    <w:rsid w:val="009A6B71"/>
    <w:rsid w:val="00A14C42"/>
    <w:rsid w:val="00AE2847"/>
    <w:rsid w:val="00B4197D"/>
    <w:rsid w:val="00C1535F"/>
    <w:rsid w:val="00C924A2"/>
    <w:rsid w:val="00D167BE"/>
    <w:rsid w:val="00D9409D"/>
    <w:rsid w:val="00DB02EC"/>
    <w:rsid w:val="00E03035"/>
    <w:rsid w:val="00E767D7"/>
    <w:rsid w:val="00E92B07"/>
    <w:rsid w:val="00F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4E6801E99F742189B92D8ECF3CB878D">
    <w:name w:val="14E6801E99F742189B92D8ECF3CB878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E3CE77E6BE54622B67FB116F5D41DBA">
    <w:name w:val="8E3CE77E6BE54622B67FB116F5D41DBA"/>
  </w:style>
  <w:style w:type="paragraph" w:customStyle="1" w:styleId="152587A23D1840F39B03D6F90C359462">
    <w:name w:val="152587A23D1840F39B03D6F90C359462"/>
  </w:style>
  <w:style w:type="paragraph" w:customStyle="1" w:styleId="41B29AA9F7B33F4AB3BC435A74180CC0">
    <w:name w:val="41B29AA9F7B33F4AB3BC435A74180CC0"/>
    <w:rsid w:val="00C1535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8687</TotalTime>
  <Pages>2</Pages>
  <Words>334</Words>
  <Characters>1634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</dc:creator>
  <cp:keywords/>
  <dc:description/>
  <cp:lastModifiedBy>Garrett Belnap</cp:lastModifiedBy>
  <cp:revision>12</cp:revision>
  <dcterms:created xsi:type="dcterms:W3CDTF">2024-01-13T03:09:00Z</dcterms:created>
  <dcterms:modified xsi:type="dcterms:W3CDTF">2025-01-30T23:28:00Z</dcterms:modified>
  <cp:category/>
</cp:coreProperties>
</file>