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CA90" w14:textId="77777777" w:rsidR="006311F4" w:rsidRPr="005A465D" w:rsidRDefault="006311F4" w:rsidP="005D3A48">
      <w:pPr>
        <w:spacing w:after="80"/>
        <w:rPr>
          <w:color w:val="707C28"/>
          <w:sz w:val="52"/>
          <w:szCs w:val="20"/>
        </w:rPr>
      </w:pPr>
      <w:r w:rsidRPr="003152F2">
        <w:rPr>
          <w:color w:val="707C28"/>
          <w:sz w:val="52"/>
          <w:szCs w:val="20"/>
        </w:rPr>
        <w:t>Trinity Gagnon</w:t>
      </w:r>
    </w:p>
    <w:p w14:paraId="3B9CDEFD" w14:textId="49687810" w:rsidR="006311F4" w:rsidRDefault="006311F4" w:rsidP="005D3A48">
      <w:pPr>
        <w:spacing w:after="0"/>
        <w:jc w:val="center"/>
      </w:pPr>
      <w:r>
        <w:t>Troy, NY 12180 | (425)-777-6197 | </w:t>
      </w:r>
      <w:hyperlink r:id="rId11" w:history="1">
        <w:r w:rsidRPr="00AB42B1">
          <w:rPr>
            <w:rStyle w:val="Hyperlink"/>
          </w:rPr>
          <w:t>gagnot2@rpi.edu</w:t>
        </w:r>
      </w:hyperlink>
      <w:r>
        <w:t xml:space="preserve"> | </w:t>
      </w:r>
      <w:hyperlink r:id="rId12" w:history="1">
        <w:r w:rsidRPr="00E6663D">
          <w:rPr>
            <w:rStyle w:val="Hyperlink"/>
            <w:color w:val="707C28"/>
          </w:rPr>
          <w:t>trinitysgagnon@gmail.com</w:t>
        </w:r>
      </w:hyperlink>
      <w:r>
        <w:t xml:space="preserve"> | </w:t>
      </w:r>
      <w:hyperlink r:id="rId13" w:history="1">
        <w:proofErr w:type="spellStart"/>
        <w:r w:rsidR="00D33CF0">
          <w:rPr>
            <w:rStyle w:val="Hyperlink"/>
            <w:color w:val="707C28"/>
          </w:rPr>
          <w:t>trinityg.cargo</w:t>
        </w:r>
        <w:r>
          <w:rPr>
            <w:rStyle w:val="Hyperlink"/>
            <w:color w:val="707C28"/>
          </w:rPr>
          <w:t>.</w:t>
        </w:r>
        <w:r w:rsidR="00D33CF0">
          <w:rPr>
            <w:rStyle w:val="Hyperlink"/>
            <w:color w:val="707C28"/>
          </w:rPr>
          <w:t>site</w:t>
        </w:r>
        <w:proofErr w:type="spellEnd"/>
        <w:r w:rsidRPr="00E15DCD">
          <w:rPr>
            <w:rStyle w:val="Hyperlink"/>
            <w:color w:val="707C28"/>
          </w:rPr>
          <w:t xml:space="preserve"> </w:t>
        </w:r>
      </w:hyperlink>
      <w:r w:rsidR="00000000">
        <w:pict w14:anchorId="7794A08D">
          <v:rect id="_x0000_i1025" style="width:540pt;height:2pt" o:hralign="center" o:hrstd="t" o:hrnoshade="t" o:hr="t" fillcolor="#97a559" stroked="f"/>
        </w:pict>
      </w:r>
    </w:p>
    <w:p w14:paraId="0C23603D" w14:textId="77777777" w:rsidR="006311F4" w:rsidRDefault="00000000" w:rsidP="006311F4">
      <w:pPr>
        <w:pStyle w:val="Heading1"/>
        <w:spacing w:before="0" w:after="80"/>
        <w:jc w:val="center"/>
      </w:pPr>
      <w:sdt>
        <w:sdtPr>
          <w:alias w:val="Education:"/>
          <w:tag w:val="Education:"/>
          <w:id w:val="807127995"/>
          <w:placeholder>
            <w:docPart w:val="3A7B03366DCF46E188C135DE4F9C8A46"/>
          </w:placeholder>
          <w:temporary/>
          <w:showingPlcHdr/>
          <w15:appearance w15:val="hidden"/>
        </w:sdtPr>
        <w:sdtContent>
          <w:r w:rsidR="006311F4" w:rsidRPr="00AA5C82">
            <w:rPr>
              <w:color w:val="707C28"/>
              <w:sz w:val="32"/>
              <w:szCs w:val="36"/>
            </w:rPr>
            <w:t>Education</w:t>
          </w:r>
        </w:sdtContent>
      </w:sdt>
    </w:p>
    <w:p w14:paraId="442FACD9" w14:textId="77777777" w:rsidR="006311F4" w:rsidRDefault="006311F4" w:rsidP="006311F4">
      <w:pPr>
        <w:pStyle w:val="Heading2"/>
        <w:tabs>
          <w:tab w:val="right" w:pos="10710"/>
        </w:tabs>
        <w:spacing w:before="0"/>
      </w:pPr>
      <w:r>
        <w:t>Rensselaer Polytechnic Institute | Troy, NY</w:t>
      </w:r>
      <w:r>
        <w:tab/>
        <w:t>2022 - 2026</w:t>
      </w:r>
    </w:p>
    <w:p w14:paraId="7406CC82" w14:textId="77777777" w:rsidR="006311F4" w:rsidRDefault="006311F4" w:rsidP="006311F4">
      <w:pPr>
        <w:spacing w:after="40"/>
      </w:pPr>
      <w:r>
        <w:t>Design, Innovation, and Society</w:t>
      </w:r>
      <w:r w:rsidRPr="00711C87">
        <w:t xml:space="preserve"> B.S</w:t>
      </w:r>
      <w:r>
        <w:t>.</w:t>
      </w:r>
    </w:p>
    <w:p w14:paraId="43E08299" w14:textId="77777777" w:rsidR="006311F4" w:rsidRDefault="006311F4" w:rsidP="006311F4">
      <w:pPr>
        <w:spacing w:after="40"/>
      </w:pPr>
      <w:r>
        <w:t>Information Technology and Web Sciences B.S.</w:t>
      </w:r>
    </w:p>
    <w:p w14:paraId="16FF0CAA" w14:textId="77777777" w:rsidR="006311F4" w:rsidRDefault="006311F4" w:rsidP="006311F4">
      <w:pPr>
        <w:pStyle w:val="ListBullet"/>
        <w:spacing w:after="80"/>
      </w:pPr>
      <w:r>
        <w:t>Recipient of Dean’s Honor List Academic Achievement Award (</w:t>
      </w:r>
      <w:r w:rsidRPr="005D5436">
        <w:rPr>
          <w:b/>
          <w:bCs/>
        </w:rPr>
        <w:t>GPA 3.92</w:t>
      </w:r>
      <w:r>
        <w:t>)</w:t>
      </w:r>
    </w:p>
    <w:p w14:paraId="51958A82" w14:textId="77777777" w:rsidR="006311F4" w:rsidRDefault="006311F4" w:rsidP="006311F4">
      <w:pPr>
        <w:pStyle w:val="Heading2"/>
        <w:tabs>
          <w:tab w:val="right" w:pos="7830"/>
          <w:tab w:val="right" w:pos="10710"/>
        </w:tabs>
        <w:spacing w:before="0"/>
      </w:pPr>
      <w:r>
        <w:t>Newport sr. Highschool | Bellevue, WA</w:t>
      </w:r>
      <w:r>
        <w:tab/>
      </w:r>
      <w:r>
        <w:tab/>
        <w:t>2018 - 2022</w:t>
      </w:r>
    </w:p>
    <w:p w14:paraId="70EF7244" w14:textId="4FFDF216" w:rsidR="006311F4" w:rsidRDefault="006311F4" w:rsidP="006311F4">
      <w:pPr>
        <w:pStyle w:val="ListBullet"/>
        <w:spacing w:after="120"/>
      </w:pPr>
      <w:r>
        <w:t xml:space="preserve">Cumulative </w:t>
      </w:r>
      <w:r w:rsidR="005D5436">
        <w:t xml:space="preserve">Unweighted  </w:t>
      </w:r>
      <w:r>
        <w:t>GPA 3.91</w:t>
      </w:r>
      <w:r w:rsidR="005D5436">
        <w:t xml:space="preserve">, </w:t>
      </w:r>
      <w:r>
        <w:t>Weighted</w:t>
      </w:r>
      <w:r w:rsidR="005D5436">
        <w:t xml:space="preserve"> GPA 4.31</w:t>
      </w:r>
    </w:p>
    <w:p w14:paraId="2CFFA120" w14:textId="77777777" w:rsidR="006311F4" w:rsidRPr="00AA5C82" w:rsidRDefault="006311F4" w:rsidP="006311F4">
      <w:pPr>
        <w:pStyle w:val="Heading1"/>
        <w:spacing w:before="0" w:after="80"/>
        <w:jc w:val="center"/>
        <w:rPr>
          <w:rFonts w:asciiTheme="minorHAnsi" w:eastAsiaTheme="minorEastAsia" w:hAnsiTheme="minorHAnsi" w:cstheme="minorBidi"/>
          <w:b w:val="0"/>
          <w:color w:val="707C28"/>
          <w:sz w:val="24"/>
          <w:szCs w:val="24"/>
        </w:rPr>
      </w:pPr>
      <w:r w:rsidRPr="00AA5C82">
        <w:rPr>
          <w:color w:val="707C28"/>
          <w:sz w:val="32"/>
          <w:szCs w:val="36"/>
        </w:rPr>
        <w:t>Experience</w:t>
      </w:r>
    </w:p>
    <w:p w14:paraId="65D51D5E" w14:textId="77777777" w:rsidR="006311F4" w:rsidRDefault="006311F4" w:rsidP="006311F4">
      <w:pPr>
        <w:pStyle w:val="Heading2"/>
        <w:tabs>
          <w:tab w:val="right" w:pos="10710"/>
          <w:tab w:val="right" w:pos="10800"/>
        </w:tabs>
        <w:spacing w:before="0" w:after="0"/>
      </w:pPr>
      <w:r>
        <w:t>Graphic Designer | School of Rock</w:t>
      </w:r>
      <w:r w:rsidRPr="00CF215B">
        <w:t xml:space="preserve"> </w:t>
      </w:r>
      <w:r>
        <w:t>Bellevue &amp; Seattle</w:t>
      </w:r>
      <w:r>
        <w:tab/>
        <w:t>202</w:t>
      </w:r>
      <w:r w:rsidR="00293794">
        <w:t>1</w:t>
      </w:r>
      <w:r>
        <w:t xml:space="preserve"> - PResent</w:t>
      </w:r>
    </w:p>
    <w:p w14:paraId="3BD489B2" w14:textId="77777777" w:rsidR="006311F4" w:rsidRPr="0033799D" w:rsidRDefault="006311F4" w:rsidP="006311F4">
      <w:pPr>
        <w:spacing w:after="40"/>
        <w:rPr>
          <w:i/>
          <w:iCs/>
        </w:rPr>
      </w:pPr>
      <w:r>
        <w:rPr>
          <w:i/>
          <w:iCs/>
        </w:rPr>
        <w:t>Two branches of a nation-wide music school</w:t>
      </w:r>
    </w:p>
    <w:p w14:paraId="63B356BE" w14:textId="77777777" w:rsidR="006311F4" w:rsidRPr="0071413C" w:rsidRDefault="006311F4" w:rsidP="006311F4">
      <w:pPr>
        <w:pStyle w:val="ListBullet"/>
        <w:spacing w:after="120"/>
      </w:pPr>
      <w:r>
        <w:t>Design and illustrate event posters and merchandise</w:t>
      </w:r>
      <w:r w:rsidR="005B0F5D">
        <w:t xml:space="preserve">, experimenting in a </w:t>
      </w:r>
      <w:r w:rsidR="00873145">
        <w:t>wide range of styles</w:t>
      </w:r>
      <w:r w:rsidR="006469D9">
        <w:t xml:space="preserve">, independently managing </w:t>
      </w:r>
      <w:r w:rsidR="005E47B1">
        <w:t xml:space="preserve">workload and deadlines </w:t>
      </w:r>
      <w:r w:rsidR="006469D9" w:rsidRPr="003D7730">
        <w:rPr>
          <w:i/>
          <w:iCs/>
        </w:rPr>
        <w:t>(see portfolio)</w:t>
      </w:r>
    </w:p>
    <w:p w14:paraId="72139222" w14:textId="77777777" w:rsidR="0071413C" w:rsidRDefault="0071413C" w:rsidP="005B0F5D">
      <w:pPr>
        <w:pStyle w:val="ListBullet"/>
        <w:spacing w:after="120"/>
      </w:pPr>
      <w:r w:rsidRPr="0071413C">
        <w:t xml:space="preserve">Listen, validate, ideate, and align with </w:t>
      </w:r>
      <w:r>
        <w:t>S</w:t>
      </w:r>
      <w:r w:rsidRPr="0071413C">
        <w:t>chool leadership creative direction</w:t>
      </w:r>
    </w:p>
    <w:p w14:paraId="73DA1DC1" w14:textId="77777777" w:rsidR="006311F4" w:rsidRDefault="006311F4" w:rsidP="006311F4">
      <w:pPr>
        <w:pStyle w:val="Heading2"/>
        <w:tabs>
          <w:tab w:val="right" w:pos="10710"/>
        </w:tabs>
        <w:spacing w:before="0"/>
      </w:pPr>
      <w:r>
        <w:t xml:space="preserve">Freelance </w:t>
      </w:r>
      <w:r w:rsidR="00E945CF">
        <w:t>Designer/</w:t>
      </w:r>
      <w:r>
        <w:t xml:space="preserve">Artist </w:t>
      </w:r>
      <w:r>
        <w:tab/>
        <w:t>2018 - Present</w:t>
      </w:r>
    </w:p>
    <w:p w14:paraId="11B47B9D" w14:textId="77777777" w:rsidR="006311F4" w:rsidRDefault="006311F4" w:rsidP="006311F4">
      <w:pPr>
        <w:pStyle w:val="ListBullet"/>
        <w:spacing w:after="120"/>
      </w:pPr>
      <w:r w:rsidRPr="008A62AB">
        <w:t>Design and manag</w:t>
      </w:r>
      <w:r>
        <w:t>e</w:t>
      </w:r>
      <w:r w:rsidRPr="008A62AB">
        <w:t xml:space="preserve"> sales of posters, prints, stickers for clubs</w:t>
      </w:r>
      <w:r w:rsidR="0015418A">
        <w:t>, businesses,</w:t>
      </w:r>
      <w:r w:rsidRPr="008A62AB">
        <w:t xml:space="preserve"> and </w:t>
      </w:r>
      <w:r>
        <w:t xml:space="preserve">non-profit </w:t>
      </w:r>
      <w:r w:rsidRPr="008A62AB">
        <w:t>organizations</w:t>
      </w:r>
    </w:p>
    <w:p w14:paraId="53F6EB4F" w14:textId="77777777" w:rsidR="00D31945" w:rsidRPr="006003E2" w:rsidRDefault="00414E0B" w:rsidP="006311F4">
      <w:pPr>
        <w:pStyle w:val="ListBullet"/>
        <w:spacing w:after="80"/>
      </w:pPr>
      <w:r>
        <w:t xml:space="preserve">Ideate and </w:t>
      </w:r>
      <w:r w:rsidR="003B17F4">
        <w:t>create illustrations, graphic designs, and marketing materials</w:t>
      </w:r>
      <w:r w:rsidR="005B0F5D">
        <w:t>, collaborating</w:t>
      </w:r>
      <w:r w:rsidR="005E47B1">
        <w:t xml:space="preserve"> and communicating</w:t>
      </w:r>
      <w:r w:rsidR="003B17F4">
        <w:t xml:space="preserve"> with customers and partners </w:t>
      </w:r>
      <w:r w:rsidR="003B17F4" w:rsidRPr="003B17F4">
        <w:rPr>
          <w:i/>
          <w:iCs/>
        </w:rPr>
        <w:t>(</w:t>
      </w:r>
      <w:r w:rsidR="003B17F4">
        <w:rPr>
          <w:i/>
          <w:iCs/>
        </w:rPr>
        <w:t>see portfolio)</w:t>
      </w:r>
    </w:p>
    <w:p w14:paraId="42AE1528" w14:textId="77777777" w:rsidR="006003E2" w:rsidRDefault="006003E2" w:rsidP="006003E2">
      <w:pPr>
        <w:pStyle w:val="ListBullet"/>
        <w:spacing w:after="80"/>
      </w:pPr>
      <w:r w:rsidRPr="001B12D8">
        <w:t>Ensure understanding and shared vision of marketing materials and client success</w:t>
      </w:r>
    </w:p>
    <w:p w14:paraId="2B6E891B" w14:textId="77777777" w:rsidR="006311F4" w:rsidRPr="00AA5C82" w:rsidRDefault="006311F4" w:rsidP="006311F4">
      <w:pPr>
        <w:pStyle w:val="Heading1"/>
        <w:spacing w:before="0" w:after="80"/>
        <w:jc w:val="center"/>
        <w:rPr>
          <w:color w:val="707C28"/>
          <w:sz w:val="32"/>
          <w:szCs w:val="36"/>
        </w:rPr>
      </w:pPr>
      <w:r w:rsidRPr="00AA5C82">
        <w:rPr>
          <w:color w:val="707C28"/>
          <w:sz w:val="32"/>
          <w:szCs w:val="36"/>
        </w:rPr>
        <w:t>Leadership &amp; Involvement</w:t>
      </w:r>
    </w:p>
    <w:p w14:paraId="4A8EA806" w14:textId="77777777" w:rsidR="006311F4" w:rsidRDefault="006311F4" w:rsidP="006311F4">
      <w:pPr>
        <w:pStyle w:val="Heading2"/>
        <w:tabs>
          <w:tab w:val="right" w:pos="10710"/>
        </w:tabs>
        <w:spacing w:before="0"/>
      </w:pPr>
      <w:r>
        <w:t xml:space="preserve">Alpha Delta Phi Society | Rush and Public Relations Chair </w:t>
      </w:r>
      <w:r>
        <w:tab/>
        <w:t>OCT 2022 – Present</w:t>
      </w:r>
    </w:p>
    <w:p w14:paraId="5DD0D880" w14:textId="77777777" w:rsidR="00777313" w:rsidRDefault="00777313" w:rsidP="006311F4">
      <w:pPr>
        <w:pStyle w:val="ListBullet"/>
        <w:spacing w:after="120"/>
      </w:pPr>
      <w:r w:rsidRPr="00777313">
        <w:t xml:space="preserve">Coordinate </w:t>
      </w:r>
      <w:r>
        <w:t>and</w:t>
      </w:r>
      <w:r w:rsidRPr="00777313">
        <w:t xml:space="preserve"> design all chapter Rush, recruitment, and Philanthropy media, online and physical</w:t>
      </w:r>
    </w:p>
    <w:p w14:paraId="300E9D0A" w14:textId="77777777" w:rsidR="00777313" w:rsidRDefault="00777313" w:rsidP="00CC6A7B">
      <w:pPr>
        <w:pStyle w:val="ListBullet"/>
        <w:spacing w:after="80"/>
      </w:pPr>
      <w:r>
        <w:t xml:space="preserve">Organize </w:t>
      </w:r>
      <w:r w:rsidR="00873145">
        <w:t xml:space="preserve">and develop </w:t>
      </w:r>
      <w:r>
        <w:t>chapter Rush events and recruitment program</w:t>
      </w:r>
      <w:r w:rsidR="006F0540">
        <w:t>s</w:t>
      </w:r>
    </w:p>
    <w:p w14:paraId="3BAB49BF" w14:textId="77777777" w:rsidR="006311F4" w:rsidRPr="00AA5C82" w:rsidRDefault="006311F4" w:rsidP="006311F4">
      <w:pPr>
        <w:pStyle w:val="Heading1"/>
        <w:spacing w:before="0" w:after="80"/>
        <w:jc w:val="center"/>
        <w:rPr>
          <w:color w:val="707C28"/>
          <w:sz w:val="32"/>
          <w:szCs w:val="36"/>
        </w:rPr>
      </w:pPr>
      <w:r>
        <w:rPr>
          <w:color w:val="707C28"/>
          <w:sz w:val="32"/>
          <w:szCs w:val="36"/>
        </w:rPr>
        <w:t>Projects</w:t>
      </w:r>
    </w:p>
    <w:p w14:paraId="3538F84F" w14:textId="77777777" w:rsidR="006311F4" w:rsidRDefault="006311F4" w:rsidP="006311F4">
      <w:pPr>
        <w:pStyle w:val="Heading2"/>
        <w:tabs>
          <w:tab w:val="right" w:pos="10710"/>
        </w:tabs>
        <w:spacing w:before="0"/>
      </w:pPr>
      <w:r>
        <w:t>AMP with school of rock | Industrial Design</w:t>
      </w:r>
      <w:r>
        <w:tab/>
      </w:r>
      <w:r w:rsidRPr="008136A6">
        <w:t>Mar - May 2023</w:t>
      </w:r>
    </w:p>
    <w:p w14:paraId="659AB2F5" w14:textId="6A2D9B0E" w:rsidR="006311F4" w:rsidRDefault="006311F4" w:rsidP="006311F4">
      <w:pPr>
        <w:pStyle w:val="ListBullet"/>
        <w:spacing w:after="120"/>
      </w:pPr>
      <w:r>
        <w:t>Collaborated with</w:t>
      </w:r>
      <w:r w:rsidRPr="001E5D0E">
        <w:t xml:space="preserve"> a design </w:t>
      </w:r>
      <w:r w:rsidR="0038115B">
        <w:t xml:space="preserve">3-person </w:t>
      </w:r>
      <w:r w:rsidRPr="001E5D0E">
        <w:t xml:space="preserve">group to design and build a product </w:t>
      </w:r>
      <w:r>
        <w:t>for local music school,</w:t>
      </w:r>
      <w:r w:rsidRPr="001E5D0E">
        <w:t xml:space="preserve"> School of Rock Albany’s</w:t>
      </w:r>
      <w:r>
        <w:t xml:space="preserve"> </w:t>
      </w:r>
      <w:r w:rsidRPr="001E5D0E">
        <w:t xml:space="preserve">needs. </w:t>
      </w:r>
      <w:r w:rsidR="00BC67A8">
        <w:t>Presented and delivered</w:t>
      </w:r>
      <w:r w:rsidR="0046326C">
        <w:t xml:space="preserve"> </w:t>
      </w:r>
      <w:r>
        <w:t xml:space="preserve">two final products and conducted multiple user testing </w:t>
      </w:r>
      <w:r w:rsidR="006C3249">
        <w:t xml:space="preserve">and design critique </w:t>
      </w:r>
      <w:r>
        <w:t>sessions</w:t>
      </w:r>
      <w:r w:rsidR="00093B88">
        <w:t>, operating within a strict time schedule</w:t>
      </w:r>
      <w:r w:rsidRPr="001E5D0E">
        <w:t xml:space="preserve"> </w:t>
      </w:r>
    </w:p>
    <w:p w14:paraId="7AD04D0C" w14:textId="77777777" w:rsidR="006311F4" w:rsidRDefault="006311F4" w:rsidP="006311F4">
      <w:pPr>
        <w:pStyle w:val="ListBullet"/>
        <w:spacing w:after="120"/>
      </w:pPr>
      <w:r>
        <w:t>Created</w:t>
      </w:r>
      <w:r w:rsidRPr="001E5D0E">
        <w:t xml:space="preserve"> low</w:t>
      </w:r>
      <w:r w:rsidR="00904CF3">
        <w:t xml:space="preserve"> and </w:t>
      </w:r>
      <w:r w:rsidR="005E47B1">
        <w:t>high-fidelity</w:t>
      </w:r>
      <w:r w:rsidRPr="001E5D0E">
        <w:t xml:space="preserve"> prototypes and CAD Renders in Rhino3D and Unreal Engine</w:t>
      </w:r>
    </w:p>
    <w:p w14:paraId="2428C2B7" w14:textId="77777777" w:rsidR="006311F4" w:rsidRDefault="006311F4" w:rsidP="00CC6A7B">
      <w:pPr>
        <w:pStyle w:val="ListBullet"/>
        <w:spacing w:after="80"/>
      </w:pPr>
      <w:r>
        <w:t>C</w:t>
      </w:r>
      <w:r w:rsidRPr="001E5D0E">
        <w:t xml:space="preserve">orresponded with </w:t>
      </w:r>
      <w:r>
        <w:t>School contacts to initiate project, discuss needs, preferences, and feedback</w:t>
      </w:r>
    </w:p>
    <w:p w14:paraId="4AC2BBF9" w14:textId="3D4403C0" w:rsidR="006311F4" w:rsidRDefault="005D5436" w:rsidP="006311F4">
      <w:pPr>
        <w:pStyle w:val="Heading2"/>
        <w:tabs>
          <w:tab w:val="right" w:pos="10710"/>
        </w:tabs>
        <w:spacing w:before="0"/>
      </w:pPr>
      <w:r>
        <w:t>Paintbrush Pioneers</w:t>
      </w:r>
      <w:r w:rsidR="006311F4">
        <w:t xml:space="preserve"> | </w:t>
      </w:r>
      <w:r>
        <w:t>Web development &amp; UI/ux design</w:t>
      </w:r>
      <w:r w:rsidR="006311F4">
        <w:tab/>
      </w:r>
      <w:r w:rsidR="006311F4" w:rsidRPr="00E01A8F">
        <w:t>Feb - Mar 2023</w:t>
      </w:r>
    </w:p>
    <w:p w14:paraId="2BB222F7" w14:textId="7C1C314D" w:rsidR="006311F4" w:rsidRDefault="005D5436" w:rsidP="006311F4">
      <w:pPr>
        <w:pStyle w:val="ListBullet"/>
        <w:spacing w:after="120"/>
      </w:pPr>
      <w:r>
        <w:t xml:space="preserve">Worked with a </w:t>
      </w:r>
      <w:r w:rsidR="0038115B">
        <w:t>6</w:t>
      </w:r>
      <w:r>
        <w:t>-person team to design and develop an art and color theory children’s education website</w:t>
      </w:r>
    </w:p>
    <w:p w14:paraId="6BF41999" w14:textId="129EF746" w:rsidR="006311F4" w:rsidRDefault="005D5436" w:rsidP="006311F4">
      <w:pPr>
        <w:pStyle w:val="ListBullet"/>
        <w:spacing w:after="120"/>
      </w:pPr>
      <w:r>
        <w:t>Created iterative mockups through sketc</w:t>
      </w:r>
      <w:r w:rsidR="00F5018F">
        <w:t xml:space="preserve">hes </w:t>
      </w:r>
      <w:r>
        <w:t xml:space="preserve">and Figma, designing </w:t>
      </w:r>
      <w:r w:rsidR="005853FD">
        <w:t xml:space="preserve">an </w:t>
      </w:r>
      <w:r>
        <w:t>intuitive</w:t>
      </w:r>
      <w:r w:rsidR="005853FD">
        <w:t xml:space="preserve"> and accessible</w:t>
      </w:r>
      <w:r>
        <w:t xml:space="preserve"> user journey, heavily utilizing user personas</w:t>
      </w:r>
      <w:r w:rsidR="00B66749">
        <w:t>, external critique,</w:t>
      </w:r>
      <w:r>
        <w:t xml:space="preserve"> and researc</w:t>
      </w:r>
      <w:r w:rsidR="00B66749">
        <w:t>h</w:t>
      </w:r>
      <w:r w:rsidR="00484B52">
        <w:t xml:space="preserve"> </w:t>
      </w:r>
    </w:p>
    <w:p w14:paraId="0E86E172" w14:textId="36E8167D" w:rsidR="006311F4" w:rsidRDefault="005D5436" w:rsidP="00CC6A7B">
      <w:pPr>
        <w:pStyle w:val="ListBullet"/>
        <w:spacing w:after="40"/>
      </w:pPr>
      <w:r>
        <w:t xml:space="preserve">Used front and back-end languages, </w:t>
      </w:r>
      <w:proofErr w:type="spellStart"/>
      <w:r>
        <w:t>Github</w:t>
      </w:r>
      <w:proofErr w:type="spellEnd"/>
      <w:r>
        <w:t>, and Microsoft Azure to create a final prototype</w:t>
      </w:r>
    </w:p>
    <w:p w14:paraId="67838464" w14:textId="2ADA3862" w:rsidR="006F0540" w:rsidRPr="00CC6A7B" w:rsidRDefault="006F0540" w:rsidP="001D6F86">
      <w:pPr>
        <w:pStyle w:val="Heading2"/>
        <w:spacing w:before="40" w:after="80"/>
      </w:pPr>
      <w:r w:rsidRPr="00CC6A7B">
        <w:t xml:space="preserve">ADDITIONAL PROJECTS AVAILABLE ON REQUEST – PORTFOLIO: </w:t>
      </w:r>
      <w:r w:rsidR="00D33CF0">
        <w:t>TRINITYG.CARGO</w:t>
      </w:r>
      <w:r w:rsidRPr="00CC6A7B">
        <w:t>.</w:t>
      </w:r>
      <w:r w:rsidR="00D33CF0">
        <w:t>SITE</w:t>
      </w:r>
    </w:p>
    <w:p w14:paraId="3B7AD016" w14:textId="77777777" w:rsidR="006311F4" w:rsidRDefault="006311F4" w:rsidP="001D6F86">
      <w:pPr>
        <w:pStyle w:val="Heading1"/>
        <w:spacing w:before="0" w:after="40"/>
        <w:jc w:val="center"/>
        <w:rPr>
          <w:color w:val="707C28"/>
          <w:sz w:val="32"/>
          <w:szCs w:val="36"/>
        </w:rPr>
      </w:pPr>
      <w:r w:rsidRPr="00AA5C82">
        <w:rPr>
          <w:color w:val="707C28"/>
          <w:sz w:val="32"/>
          <w:szCs w:val="36"/>
        </w:rPr>
        <w:t>Skills</w:t>
      </w:r>
    </w:p>
    <w:tbl>
      <w:tblPr>
        <w:tblStyle w:val="PlainTable4"/>
        <w:tblW w:w="5000" w:type="pct"/>
        <w:tblLook w:val="04A0" w:firstRow="1" w:lastRow="0" w:firstColumn="1" w:lastColumn="0" w:noHBand="0" w:noVBand="1"/>
      </w:tblPr>
      <w:tblGrid>
        <w:gridCol w:w="861"/>
        <w:gridCol w:w="1227"/>
        <w:gridCol w:w="1179"/>
        <w:gridCol w:w="1670"/>
        <w:gridCol w:w="950"/>
        <w:gridCol w:w="1858"/>
        <w:gridCol w:w="605"/>
        <w:gridCol w:w="860"/>
        <w:gridCol w:w="959"/>
        <w:gridCol w:w="631"/>
      </w:tblGrid>
      <w:tr w:rsidR="006311F4" w14:paraId="64E14480" w14:textId="77777777" w:rsidTr="00203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pct"/>
          </w:tcPr>
          <w:p w14:paraId="718DBB13" w14:textId="77777777" w:rsidR="006311F4" w:rsidRPr="00A810EC" w:rsidRDefault="006311F4" w:rsidP="00203475">
            <w:pPr>
              <w:rPr>
                <w:b w:val="0"/>
                <w:bCs w:val="0"/>
                <w:sz w:val="24"/>
                <w:szCs w:val="24"/>
              </w:rPr>
            </w:pPr>
            <w:r w:rsidRPr="00A810EC">
              <w:rPr>
                <w:b w:val="0"/>
                <w:bCs w:val="0"/>
                <w:sz w:val="24"/>
                <w:szCs w:val="24"/>
              </w:rPr>
              <w:t>Figma</w:t>
            </w:r>
          </w:p>
        </w:tc>
        <w:tc>
          <w:tcPr>
            <w:tcW w:w="568" w:type="pct"/>
          </w:tcPr>
          <w:p w14:paraId="654EB4FF" w14:textId="77777777" w:rsidR="006311F4" w:rsidRPr="00A810EC" w:rsidRDefault="006311F4" w:rsidP="002034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A810EC">
              <w:rPr>
                <w:b w:val="0"/>
                <w:bCs w:val="0"/>
                <w:sz w:val="24"/>
                <w:szCs w:val="24"/>
              </w:rPr>
              <w:t>Procreate</w:t>
            </w:r>
          </w:p>
        </w:tc>
        <w:tc>
          <w:tcPr>
            <w:tcW w:w="546" w:type="pct"/>
          </w:tcPr>
          <w:p w14:paraId="17828676" w14:textId="77777777" w:rsidR="006311F4" w:rsidRPr="00A810EC" w:rsidRDefault="006311F4" w:rsidP="002034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A810EC">
              <w:rPr>
                <w:b w:val="0"/>
                <w:bCs w:val="0"/>
                <w:sz w:val="24"/>
                <w:szCs w:val="24"/>
              </w:rPr>
              <w:t>Rhino 3D</w:t>
            </w:r>
          </w:p>
        </w:tc>
        <w:tc>
          <w:tcPr>
            <w:tcW w:w="773" w:type="pct"/>
          </w:tcPr>
          <w:p w14:paraId="056D1EF5" w14:textId="77777777" w:rsidR="006311F4" w:rsidRPr="00A810EC" w:rsidRDefault="006311F4" w:rsidP="002034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A810EC">
              <w:rPr>
                <w:b w:val="0"/>
                <w:bCs w:val="0"/>
                <w:sz w:val="24"/>
                <w:szCs w:val="24"/>
              </w:rPr>
              <w:t>Unreal Engine</w:t>
            </w:r>
          </w:p>
        </w:tc>
        <w:tc>
          <w:tcPr>
            <w:tcW w:w="440" w:type="pct"/>
          </w:tcPr>
          <w:p w14:paraId="4649586C" w14:textId="77777777" w:rsidR="006311F4" w:rsidRPr="00A810EC" w:rsidRDefault="006311F4" w:rsidP="002034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A810EC">
              <w:rPr>
                <w:b w:val="0"/>
                <w:bCs w:val="0"/>
                <w:sz w:val="24"/>
                <w:szCs w:val="24"/>
              </w:rPr>
              <w:t>GitHub</w:t>
            </w:r>
          </w:p>
        </w:tc>
        <w:tc>
          <w:tcPr>
            <w:tcW w:w="860" w:type="pct"/>
          </w:tcPr>
          <w:p w14:paraId="06D202A7" w14:textId="77777777" w:rsidR="006311F4" w:rsidRPr="00A810EC" w:rsidRDefault="006311F4" w:rsidP="002034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A810EC">
              <w:rPr>
                <w:b w:val="0"/>
                <w:bCs w:val="0"/>
                <w:sz w:val="24"/>
                <w:szCs w:val="24"/>
              </w:rPr>
              <w:t>Microsoft Azure</w:t>
            </w:r>
          </w:p>
        </w:tc>
        <w:tc>
          <w:tcPr>
            <w:tcW w:w="280" w:type="pct"/>
          </w:tcPr>
          <w:p w14:paraId="41BC64DC" w14:textId="77777777" w:rsidR="006311F4" w:rsidRPr="00A810EC" w:rsidRDefault="006311F4" w:rsidP="002034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A810EC">
              <w:rPr>
                <w:b w:val="0"/>
                <w:bCs w:val="0"/>
                <w:sz w:val="24"/>
                <w:szCs w:val="24"/>
              </w:rPr>
              <w:t>CSS</w:t>
            </w:r>
          </w:p>
        </w:tc>
        <w:tc>
          <w:tcPr>
            <w:tcW w:w="398" w:type="pct"/>
          </w:tcPr>
          <w:p w14:paraId="73761B7E" w14:textId="77777777" w:rsidR="006311F4" w:rsidRPr="00A810EC" w:rsidRDefault="006311F4" w:rsidP="002034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A810EC">
              <w:rPr>
                <w:b w:val="0"/>
                <w:bCs w:val="0"/>
                <w:sz w:val="24"/>
                <w:szCs w:val="24"/>
              </w:rPr>
              <w:t>HTML</w:t>
            </w:r>
          </w:p>
        </w:tc>
        <w:tc>
          <w:tcPr>
            <w:tcW w:w="444" w:type="pct"/>
          </w:tcPr>
          <w:p w14:paraId="1509AD3B" w14:textId="77777777" w:rsidR="006311F4" w:rsidRPr="00A810EC" w:rsidRDefault="006311F4" w:rsidP="002034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A810EC">
              <w:rPr>
                <w:b w:val="0"/>
                <w:bCs w:val="0"/>
                <w:sz w:val="24"/>
                <w:szCs w:val="24"/>
              </w:rPr>
              <w:t>Python</w:t>
            </w:r>
          </w:p>
        </w:tc>
        <w:tc>
          <w:tcPr>
            <w:tcW w:w="292" w:type="pct"/>
          </w:tcPr>
          <w:p w14:paraId="2F477F09" w14:textId="77777777" w:rsidR="006311F4" w:rsidRPr="00A810EC" w:rsidRDefault="006311F4" w:rsidP="002034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A810EC">
              <w:rPr>
                <w:b w:val="0"/>
                <w:bCs w:val="0"/>
                <w:sz w:val="24"/>
                <w:szCs w:val="24"/>
              </w:rPr>
              <w:t>C++</w:t>
            </w:r>
          </w:p>
        </w:tc>
      </w:tr>
    </w:tbl>
    <w:p w14:paraId="310DC03D" w14:textId="77777777" w:rsidR="00872761" w:rsidRPr="006311F4" w:rsidRDefault="00000000" w:rsidP="006311F4">
      <w:pPr>
        <w:pStyle w:val="ListBullet"/>
        <w:numPr>
          <w:ilvl w:val="0"/>
          <w:numId w:val="0"/>
        </w:numPr>
        <w:spacing w:after="120"/>
      </w:pPr>
      <w:r>
        <w:pict w14:anchorId="1BE02A80">
          <v:rect id="_x0000_i1026" style="width:540pt;height:2pt" o:hralign="center" o:hrstd="t" o:hrnoshade="t" o:hr="t" fillcolor="#97a559" stroked="f"/>
        </w:pict>
      </w:r>
    </w:p>
    <w:sectPr w:rsidR="00872761" w:rsidRPr="006311F4" w:rsidSect="00CC508F">
      <w:footerReference w:type="default" r:id="rId14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27EFA" w14:textId="77777777" w:rsidR="00CC508F" w:rsidRDefault="00CC508F">
      <w:pPr>
        <w:spacing w:after="0"/>
      </w:pPr>
      <w:r>
        <w:separator/>
      </w:r>
    </w:p>
  </w:endnote>
  <w:endnote w:type="continuationSeparator" w:id="0">
    <w:p w14:paraId="7AFD76FB" w14:textId="77777777" w:rsidR="00CC508F" w:rsidRDefault="00CC50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B8D5" w14:textId="77777777" w:rsidR="000A664A" w:rsidRPr="000A664A" w:rsidRDefault="000A664A" w:rsidP="000A664A">
    <w:pPr>
      <w:pStyle w:val="Footer"/>
      <w:ind w:right="6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B4D15" w14:textId="77777777" w:rsidR="00CC508F" w:rsidRDefault="00CC508F">
      <w:pPr>
        <w:spacing w:after="0"/>
      </w:pPr>
      <w:r>
        <w:separator/>
      </w:r>
    </w:p>
  </w:footnote>
  <w:footnote w:type="continuationSeparator" w:id="0">
    <w:p w14:paraId="525EF3C0" w14:textId="77777777" w:rsidR="00CC508F" w:rsidRDefault="00CC50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581B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936"/>
        </w:tabs>
        <w:ind w:left="93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1368"/>
        </w:tabs>
        <w:ind w:left="136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32"/>
        </w:tabs>
        <w:ind w:left="223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64"/>
        </w:tabs>
        <w:ind w:left="266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096"/>
        </w:tabs>
        <w:ind w:left="30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528"/>
        </w:tabs>
        <w:ind w:left="352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392"/>
        </w:tabs>
        <w:ind w:left="439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9A6D52"/>
    <w:multiLevelType w:val="hybridMultilevel"/>
    <w:tmpl w:val="757A6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702201"/>
    <w:multiLevelType w:val="multilevel"/>
    <w:tmpl w:val="4C5CE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4033AE1"/>
    <w:multiLevelType w:val="hybridMultilevel"/>
    <w:tmpl w:val="EDD47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2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04145010">
    <w:abstractNumId w:val="9"/>
  </w:num>
  <w:num w:numId="2" w16cid:durableId="205995486">
    <w:abstractNumId w:val="9"/>
    <w:lvlOverride w:ilvl="0">
      <w:startOverride w:val="1"/>
    </w:lvlOverride>
  </w:num>
  <w:num w:numId="3" w16cid:durableId="2008285321">
    <w:abstractNumId w:val="9"/>
    <w:lvlOverride w:ilvl="0">
      <w:startOverride w:val="1"/>
    </w:lvlOverride>
  </w:num>
  <w:num w:numId="4" w16cid:durableId="2118602593">
    <w:abstractNumId w:val="9"/>
    <w:lvlOverride w:ilvl="0">
      <w:startOverride w:val="1"/>
    </w:lvlOverride>
  </w:num>
  <w:num w:numId="5" w16cid:durableId="1795632220">
    <w:abstractNumId w:val="8"/>
  </w:num>
  <w:num w:numId="6" w16cid:durableId="1454401695">
    <w:abstractNumId w:val="7"/>
  </w:num>
  <w:num w:numId="7" w16cid:durableId="1569460539">
    <w:abstractNumId w:val="6"/>
  </w:num>
  <w:num w:numId="8" w16cid:durableId="1971932063">
    <w:abstractNumId w:val="5"/>
  </w:num>
  <w:num w:numId="9" w16cid:durableId="480537524">
    <w:abstractNumId w:val="4"/>
  </w:num>
  <w:num w:numId="10" w16cid:durableId="1294602863">
    <w:abstractNumId w:val="3"/>
  </w:num>
  <w:num w:numId="11" w16cid:durableId="1520704400">
    <w:abstractNumId w:val="2"/>
  </w:num>
  <w:num w:numId="12" w16cid:durableId="1233153273">
    <w:abstractNumId w:val="1"/>
  </w:num>
  <w:num w:numId="13" w16cid:durableId="462043866">
    <w:abstractNumId w:val="0"/>
  </w:num>
  <w:num w:numId="14" w16cid:durableId="338776044">
    <w:abstractNumId w:val="13"/>
  </w:num>
  <w:num w:numId="15" w16cid:durableId="1077747531">
    <w:abstractNumId w:val="18"/>
  </w:num>
  <w:num w:numId="16" w16cid:durableId="1751807302">
    <w:abstractNumId w:val="12"/>
  </w:num>
  <w:num w:numId="17" w16cid:durableId="1680353626">
    <w:abstractNumId w:val="16"/>
  </w:num>
  <w:num w:numId="18" w16cid:durableId="872839480">
    <w:abstractNumId w:val="10"/>
  </w:num>
  <w:num w:numId="19" w16cid:durableId="1032265089">
    <w:abstractNumId w:val="22"/>
  </w:num>
  <w:num w:numId="20" w16cid:durableId="412363881">
    <w:abstractNumId w:val="19"/>
  </w:num>
  <w:num w:numId="21" w16cid:durableId="1783455603">
    <w:abstractNumId w:val="11"/>
  </w:num>
  <w:num w:numId="22" w16cid:durableId="87966035">
    <w:abstractNumId w:val="15"/>
  </w:num>
  <w:num w:numId="23" w16cid:durableId="304625378">
    <w:abstractNumId w:val="21"/>
  </w:num>
  <w:num w:numId="24" w16cid:durableId="575557743">
    <w:abstractNumId w:val="17"/>
  </w:num>
  <w:num w:numId="25" w16cid:durableId="38864184">
    <w:abstractNumId w:val="20"/>
  </w:num>
  <w:num w:numId="26" w16cid:durableId="646010202">
    <w:abstractNumId w:val="14"/>
  </w:num>
  <w:num w:numId="27" w16cid:durableId="397245142">
    <w:abstractNumId w:val="9"/>
  </w:num>
  <w:num w:numId="28" w16cid:durableId="1487357071">
    <w:abstractNumId w:val="9"/>
  </w:num>
  <w:num w:numId="29" w16cid:durableId="1063799192">
    <w:abstractNumId w:val="9"/>
  </w:num>
  <w:num w:numId="30" w16cid:durableId="1172455482">
    <w:abstractNumId w:val="9"/>
  </w:num>
  <w:num w:numId="31" w16cid:durableId="1064337015">
    <w:abstractNumId w:val="9"/>
  </w:num>
  <w:num w:numId="32" w16cid:durableId="1328560474">
    <w:abstractNumId w:val="9"/>
  </w:num>
  <w:num w:numId="33" w16cid:durableId="805050473">
    <w:abstractNumId w:val="9"/>
  </w:num>
  <w:num w:numId="34" w16cid:durableId="1513177875">
    <w:abstractNumId w:val="9"/>
  </w:num>
  <w:num w:numId="35" w16cid:durableId="1893954429">
    <w:abstractNumId w:val="9"/>
  </w:num>
  <w:num w:numId="36" w16cid:durableId="321206208">
    <w:abstractNumId w:val="9"/>
  </w:num>
  <w:num w:numId="37" w16cid:durableId="16380291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B9"/>
    <w:rsid w:val="000014C0"/>
    <w:rsid w:val="0000174D"/>
    <w:rsid w:val="00007E2A"/>
    <w:rsid w:val="000155EB"/>
    <w:rsid w:val="00051D4C"/>
    <w:rsid w:val="000613EF"/>
    <w:rsid w:val="00061F00"/>
    <w:rsid w:val="0007781B"/>
    <w:rsid w:val="00083667"/>
    <w:rsid w:val="000840CF"/>
    <w:rsid w:val="00090C37"/>
    <w:rsid w:val="00093B88"/>
    <w:rsid w:val="000A150B"/>
    <w:rsid w:val="000A4F59"/>
    <w:rsid w:val="000A664A"/>
    <w:rsid w:val="000B5505"/>
    <w:rsid w:val="000B71E1"/>
    <w:rsid w:val="000D13BC"/>
    <w:rsid w:val="00113FC4"/>
    <w:rsid w:val="001146C1"/>
    <w:rsid w:val="00126985"/>
    <w:rsid w:val="00141A4C"/>
    <w:rsid w:val="00146E12"/>
    <w:rsid w:val="0015343F"/>
    <w:rsid w:val="0015418A"/>
    <w:rsid w:val="00163827"/>
    <w:rsid w:val="001A34C9"/>
    <w:rsid w:val="001B12D8"/>
    <w:rsid w:val="001B29CF"/>
    <w:rsid w:val="001C3F92"/>
    <w:rsid w:val="001D0612"/>
    <w:rsid w:val="001D35CA"/>
    <w:rsid w:val="001D6F86"/>
    <w:rsid w:val="001E5D0E"/>
    <w:rsid w:val="00216438"/>
    <w:rsid w:val="0023376F"/>
    <w:rsid w:val="00256AC2"/>
    <w:rsid w:val="002712E5"/>
    <w:rsid w:val="00271DEF"/>
    <w:rsid w:val="00274F0D"/>
    <w:rsid w:val="0028220F"/>
    <w:rsid w:val="00291F8E"/>
    <w:rsid w:val="00293794"/>
    <w:rsid w:val="002D0027"/>
    <w:rsid w:val="002D0D66"/>
    <w:rsid w:val="002E5AD3"/>
    <w:rsid w:val="0030484E"/>
    <w:rsid w:val="00314649"/>
    <w:rsid w:val="00314915"/>
    <w:rsid w:val="003152F2"/>
    <w:rsid w:val="00327AD1"/>
    <w:rsid w:val="003332C1"/>
    <w:rsid w:val="0033799D"/>
    <w:rsid w:val="00356C14"/>
    <w:rsid w:val="00361DD9"/>
    <w:rsid w:val="0038115B"/>
    <w:rsid w:val="00392991"/>
    <w:rsid w:val="00397B79"/>
    <w:rsid w:val="003A5FA7"/>
    <w:rsid w:val="003A62B6"/>
    <w:rsid w:val="003B17F4"/>
    <w:rsid w:val="003D0060"/>
    <w:rsid w:val="003D7730"/>
    <w:rsid w:val="003D7903"/>
    <w:rsid w:val="003F2A22"/>
    <w:rsid w:val="00405460"/>
    <w:rsid w:val="0040557E"/>
    <w:rsid w:val="00413E8E"/>
    <w:rsid w:val="00414E0B"/>
    <w:rsid w:val="00420C6F"/>
    <w:rsid w:val="00424A58"/>
    <w:rsid w:val="00434136"/>
    <w:rsid w:val="00455261"/>
    <w:rsid w:val="004618ED"/>
    <w:rsid w:val="0046326C"/>
    <w:rsid w:val="004718B4"/>
    <w:rsid w:val="004817B9"/>
    <w:rsid w:val="00484B52"/>
    <w:rsid w:val="00485470"/>
    <w:rsid w:val="004928F7"/>
    <w:rsid w:val="004B041E"/>
    <w:rsid w:val="004E4530"/>
    <w:rsid w:val="004E6FE9"/>
    <w:rsid w:val="00501575"/>
    <w:rsid w:val="00510865"/>
    <w:rsid w:val="005215B6"/>
    <w:rsid w:val="00521AB6"/>
    <w:rsid w:val="00522161"/>
    <w:rsid w:val="0053641C"/>
    <w:rsid w:val="0056795F"/>
    <w:rsid w:val="00570CD6"/>
    <w:rsid w:val="005853FD"/>
    <w:rsid w:val="00587ADC"/>
    <w:rsid w:val="005A465D"/>
    <w:rsid w:val="005A65B8"/>
    <w:rsid w:val="005B0F5D"/>
    <w:rsid w:val="005C45BD"/>
    <w:rsid w:val="005C7677"/>
    <w:rsid w:val="005D3A48"/>
    <w:rsid w:val="005D5436"/>
    <w:rsid w:val="005E2D68"/>
    <w:rsid w:val="005E47B1"/>
    <w:rsid w:val="005F2655"/>
    <w:rsid w:val="005F6C13"/>
    <w:rsid w:val="005F6C4E"/>
    <w:rsid w:val="006003E2"/>
    <w:rsid w:val="00600712"/>
    <w:rsid w:val="00617B26"/>
    <w:rsid w:val="00623334"/>
    <w:rsid w:val="006270A9"/>
    <w:rsid w:val="006305D4"/>
    <w:rsid w:val="006311F4"/>
    <w:rsid w:val="006408D5"/>
    <w:rsid w:val="006469D9"/>
    <w:rsid w:val="006706BB"/>
    <w:rsid w:val="00675956"/>
    <w:rsid w:val="00681034"/>
    <w:rsid w:val="00686D2C"/>
    <w:rsid w:val="006873EA"/>
    <w:rsid w:val="006922DD"/>
    <w:rsid w:val="006A13ED"/>
    <w:rsid w:val="006A35D8"/>
    <w:rsid w:val="006B0CA8"/>
    <w:rsid w:val="006B610C"/>
    <w:rsid w:val="006C3249"/>
    <w:rsid w:val="006C580C"/>
    <w:rsid w:val="006E0AC0"/>
    <w:rsid w:val="006F0540"/>
    <w:rsid w:val="0070471D"/>
    <w:rsid w:val="00711C87"/>
    <w:rsid w:val="0071413C"/>
    <w:rsid w:val="00717D17"/>
    <w:rsid w:val="00724542"/>
    <w:rsid w:val="00731BB4"/>
    <w:rsid w:val="00731CFC"/>
    <w:rsid w:val="00733BC9"/>
    <w:rsid w:val="00735177"/>
    <w:rsid w:val="00760A71"/>
    <w:rsid w:val="00763461"/>
    <w:rsid w:val="0077463F"/>
    <w:rsid w:val="00777313"/>
    <w:rsid w:val="00783880"/>
    <w:rsid w:val="00784D58"/>
    <w:rsid w:val="007A32AB"/>
    <w:rsid w:val="007B007E"/>
    <w:rsid w:val="007C34FB"/>
    <w:rsid w:val="007C7677"/>
    <w:rsid w:val="007D2173"/>
    <w:rsid w:val="007D5535"/>
    <w:rsid w:val="007E7AB9"/>
    <w:rsid w:val="007F3389"/>
    <w:rsid w:val="007F4460"/>
    <w:rsid w:val="00802AA2"/>
    <w:rsid w:val="00812C63"/>
    <w:rsid w:val="008136A6"/>
    <w:rsid w:val="00816216"/>
    <w:rsid w:val="00816F7D"/>
    <w:rsid w:val="008250AA"/>
    <w:rsid w:val="00837472"/>
    <w:rsid w:val="00846A17"/>
    <w:rsid w:val="00851E21"/>
    <w:rsid w:val="00865CB4"/>
    <w:rsid w:val="00865F38"/>
    <w:rsid w:val="00867330"/>
    <w:rsid w:val="00867BD6"/>
    <w:rsid w:val="00872761"/>
    <w:rsid w:val="00873145"/>
    <w:rsid w:val="00875A05"/>
    <w:rsid w:val="0087734B"/>
    <w:rsid w:val="00877732"/>
    <w:rsid w:val="00877846"/>
    <w:rsid w:val="008818D5"/>
    <w:rsid w:val="00881C38"/>
    <w:rsid w:val="008908D2"/>
    <w:rsid w:val="0089561C"/>
    <w:rsid w:val="008971EF"/>
    <w:rsid w:val="008A6214"/>
    <w:rsid w:val="008A62AB"/>
    <w:rsid w:val="008B349B"/>
    <w:rsid w:val="008C1A0F"/>
    <w:rsid w:val="008C77F3"/>
    <w:rsid w:val="008D01E3"/>
    <w:rsid w:val="008F0840"/>
    <w:rsid w:val="008F0852"/>
    <w:rsid w:val="008F3106"/>
    <w:rsid w:val="008F47AB"/>
    <w:rsid w:val="008F49A3"/>
    <w:rsid w:val="00904CF3"/>
    <w:rsid w:val="00932142"/>
    <w:rsid w:val="00935AF0"/>
    <w:rsid w:val="0095083D"/>
    <w:rsid w:val="00953BB5"/>
    <w:rsid w:val="009640FD"/>
    <w:rsid w:val="00967734"/>
    <w:rsid w:val="00971011"/>
    <w:rsid w:val="00981793"/>
    <w:rsid w:val="00986AD9"/>
    <w:rsid w:val="00987B87"/>
    <w:rsid w:val="0099447E"/>
    <w:rsid w:val="009C02CD"/>
    <w:rsid w:val="009C66BA"/>
    <w:rsid w:val="009D2440"/>
    <w:rsid w:val="009D5933"/>
    <w:rsid w:val="009D6557"/>
    <w:rsid w:val="009E0673"/>
    <w:rsid w:val="009E1FAB"/>
    <w:rsid w:val="009E29E5"/>
    <w:rsid w:val="009E5239"/>
    <w:rsid w:val="00A21D44"/>
    <w:rsid w:val="00A2298C"/>
    <w:rsid w:val="00A35BDD"/>
    <w:rsid w:val="00A537BA"/>
    <w:rsid w:val="00A66E85"/>
    <w:rsid w:val="00A76569"/>
    <w:rsid w:val="00A76E0F"/>
    <w:rsid w:val="00A77942"/>
    <w:rsid w:val="00A810EC"/>
    <w:rsid w:val="00A85CC2"/>
    <w:rsid w:val="00A87BC2"/>
    <w:rsid w:val="00A91A85"/>
    <w:rsid w:val="00AA5C5A"/>
    <w:rsid w:val="00AA5C82"/>
    <w:rsid w:val="00AB168D"/>
    <w:rsid w:val="00AB6E06"/>
    <w:rsid w:val="00AC014E"/>
    <w:rsid w:val="00AC686E"/>
    <w:rsid w:val="00AD3B64"/>
    <w:rsid w:val="00AF092A"/>
    <w:rsid w:val="00AF19E6"/>
    <w:rsid w:val="00B112C4"/>
    <w:rsid w:val="00B27254"/>
    <w:rsid w:val="00B4080C"/>
    <w:rsid w:val="00B504B9"/>
    <w:rsid w:val="00B60FF5"/>
    <w:rsid w:val="00B66749"/>
    <w:rsid w:val="00B95C7A"/>
    <w:rsid w:val="00B978EB"/>
    <w:rsid w:val="00BA09C8"/>
    <w:rsid w:val="00BA1AA5"/>
    <w:rsid w:val="00BA21E1"/>
    <w:rsid w:val="00BA2245"/>
    <w:rsid w:val="00BA7242"/>
    <w:rsid w:val="00BC67A8"/>
    <w:rsid w:val="00BD3FC4"/>
    <w:rsid w:val="00BD457D"/>
    <w:rsid w:val="00BD768D"/>
    <w:rsid w:val="00BE2FA6"/>
    <w:rsid w:val="00C05F53"/>
    <w:rsid w:val="00C21DFF"/>
    <w:rsid w:val="00C22E32"/>
    <w:rsid w:val="00C231FF"/>
    <w:rsid w:val="00C23E72"/>
    <w:rsid w:val="00C332DD"/>
    <w:rsid w:val="00C46855"/>
    <w:rsid w:val="00C502DC"/>
    <w:rsid w:val="00C61F8E"/>
    <w:rsid w:val="00C7040E"/>
    <w:rsid w:val="00C778CC"/>
    <w:rsid w:val="00C851E4"/>
    <w:rsid w:val="00C857C4"/>
    <w:rsid w:val="00C8641D"/>
    <w:rsid w:val="00C97979"/>
    <w:rsid w:val="00CC508F"/>
    <w:rsid w:val="00CC6A7B"/>
    <w:rsid w:val="00CE0B19"/>
    <w:rsid w:val="00CE3807"/>
    <w:rsid w:val="00CF215B"/>
    <w:rsid w:val="00D00E85"/>
    <w:rsid w:val="00D02B42"/>
    <w:rsid w:val="00D15BAA"/>
    <w:rsid w:val="00D1772E"/>
    <w:rsid w:val="00D218D4"/>
    <w:rsid w:val="00D31945"/>
    <w:rsid w:val="00D33CF0"/>
    <w:rsid w:val="00D40733"/>
    <w:rsid w:val="00D5397E"/>
    <w:rsid w:val="00D60B91"/>
    <w:rsid w:val="00D61DDA"/>
    <w:rsid w:val="00D66BAD"/>
    <w:rsid w:val="00D71A33"/>
    <w:rsid w:val="00D758F1"/>
    <w:rsid w:val="00D76EF6"/>
    <w:rsid w:val="00D84242"/>
    <w:rsid w:val="00D90DA6"/>
    <w:rsid w:val="00DE1CBB"/>
    <w:rsid w:val="00DF219A"/>
    <w:rsid w:val="00DF4896"/>
    <w:rsid w:val="00E01A8F"/>
    <w:rsid w:val="00E04AE6"/>
    <w:rsid w:val="00E15DCD"/>
    <w:rsid w:val="00E17AC7"/>
    <w:rsid w:val="00E30F64"/>
    <w:rsid w:val="00E37F0A"/>
    <w:rsid w:val="00E413CE"/>
    <w:rsid w:val="00E53F79"/>
    <w:rsid w:val="00E56ED8"/>
    <w:rsid w:val="00E6663D"/>
    <w:rsid w:val="00E71930"/>
    <w:rsid w:val="00E72D30"/>
    <w:rsid w:val="00E8228B"/>
    <w:rsid w:val="00E83E4B"/>
    <w:rsid w:val="00E92FE2"/>
    <w:rsid w:val="00E945CF"/>
    <w:rsid w:val="00E95378"/>
    <w:rsid w:val="00EB2320"/>
    <w:rsid w:val="00EC4272"/>
    <w:rsid w:val="00EE22AC"/>
    <w:rsid w:val="00EE7200"/>
    <w:rsid w:val="00F0665B"/>
    <w:rsid w:val="00F100EA"/>
    <w:rsid w:val="00F21106"/>
    <w:rsid w:val="00F5018F"/>
    <w:rsid w:val="00F8114C"/>
    <w:rsid w:val="00F9671B"/>
    <w:rsid w:val="00FA0515"/>
    <w:rsid w:val="00FA0914"/>
    <w:rsid w:val="00FE5B39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E47F1"/>
  <w15:chartTrackingRefBased/>
  <w15:docId w15:val="{13ABA5D3-920A-4294-AD5E-68642744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1F4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7C9163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A5B592" w:themeColor="accent1"/>
      </w:pBdr>
      <w:spacing w:after="120"/>
      <w:contextualSpacing/>
    </w:pPr>
    <w:rPr>
      <w:rFonts w:asciiTheme="majorHAnsi" w:eastAsiaTheme="majorEastAsia" w:hAnsiTheme="majorHAnsi" w:cstheme="majorBidi"/>
      <w:color w:val="7C9163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7C9163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2391C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7C9163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7C9163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7C9163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7C9163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C9163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7C9163" w:themeColor="accent1" w:themeShade="BF"/>
        <w:bottom w:val="single" w:sz="4" w:space="10" w:color="7C9163" w:themeColor="accent1" w:themeShade="BF"/>
      </w:pBdr>
      <w:spacing w:before="360" w:after="360"/>
      <w:ind w:left="864" w:right="864"/>
      <w:jc w:val="center"/>
    </w:pPr>
    <w:rPr>
      <w:i/>
      <w:iCs/>
      <w:color w:val="7C916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7C9163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153A0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7C9163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A5B592" w:themeColor="accent1"/>
        <w:left w:val="single" w:sz="2" w:space="10" w:color="A5B592" w:themeColor="accent1"/>
        <w:bottom w:val="single" w:sz="2" w:space="10" w:color="A5B592" w:themeColor="accent1"/>
        <w:right w:val="single" w:sz="2" w:space="10" w:color="A5B592" w:themeColor="accent1"/>
      </w:pBdr>
      <w:ind w:left="1152" w:right="1152"/>
    </w:pPr>
    <w:rPr>
      <w:i/>
      <w:iCs/>
      <w:color w:val="7C9163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44D26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6233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865C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24A5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ko-KR"/>
    </w:rPr>
  </w:style>
  <w:style w:type="table" w:styleId="TableGrid">
    <w:name w:val="Table Grid"/>
    <w:basedOn w:val="TableNormal"/>
    <w:uiPriority w:val="39"/>
    <w:rsid w:val="00AF19E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63827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9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1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rinityg.cargo.sit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initysgagnon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gnot2@rpi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nt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7B03366DCF46E188C135DE4F9C8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833D2-7C56-4AC7-86E4-988576E6C573}"/>
      </w:docPartPr>
      <w:docPartBody>
        <w:p w:rsidR="00595E0D" w:rsidRDefault="00FF0596" w:rsidP="00FF0596">
          <w:pPr>
            <w:pStyle w:val="3A7B03366DCF46E188C135DE4F9C8A46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6F"/>
    <w:rsid w:val="00097405"/>
    <w:rsid w:val="00170239"/>
    <w:rsid w:val="00370D41"/>
    <w:rsid w:val="003A35C3"/>
    <w:rsid w:val="0040793E"/>
    <w:rsid w:val="0046387D"/>
    <w:rsid w:val="00595E0D"/>
    <w:rsid w:val="005F33CB"/>
    <w:rsid w:val="00605F08"/>
    <w:rsid w:val="00710D6F"/>
    <w:rsid w:val="007476B1"/>
    <w:rsid w:val="007859C4"/>
    <w:rsid w:val="00853829"/>
    <w:rsid w:val="0090066A"/>
    <w:rsid w:val="009F799B"/>
    <w:rsid w:val="00A15DE9"/>
    <w:rsid w:val="00A7088C"/>
    <w:rsid w:val="00BD6A5D"/>
    <w:rsid w:val="00CA1201"/>
    <w:rsid w:val="00F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7B03366DCF46E188C135DE4F9C8A46">
    <w:name w:val="3A7B03366DCF46E188C135DE4F9C8A46"/>
    <w:rsid w:val="00FF059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568E0B3666E48BCB6B5B4EA1EC8BB" ma:contentTypeVersion="12" ma:contentTypeDescription="Create a new document." ma:contentTypeScope="" ma:versionID="65293f2ef5fa54916d756286cdda6add">
  <xsd:schema xmlns:xsd="http://www.w3.org/2001/XMLSchema" xmlns:xs="http://www.w3.org/2001/XMLSchema" xmlns:p="http://schemas.microsoft.com/office/2006/metadata/properties" xmlns:ns3="f80de752-7ed7-4745-b6df-8f873abfeb06" xmlns:ns4="ec80f436-4f12-4872-a12c-7010947b3a9f" targetNamespace="http://schemas.microsoft.com/office/2006/metadata/properties" ma:root="true" ma:fieldsID="74fecb385a5e7e12edd3412668c3cea8" ns3:_="" ns4:_="">
    <xsd:import namespace="f80de752-7ed7-4745-b6df-8f873abfeb06"/>
    <xsd:import namespace="ec80f436-4f12-4872-a12c-7010947b3a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de752-7ed7-4745-b6df-8f873abfeb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0f436-4f12-4872-a12c-7010947b3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7EBF11-1034-47DC-BE86-C709DB02A1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5734D7-9688-42F8-AB88-DE990D4A4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CC9C02-269A-4556-965E-C2F7894C95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C780BC-7B2B-425C-8B72-37980AB53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de752-7ed7-4745-b6df-8f873abfeb06"/>
    <ds:schemaRef ds:uri="ec80f436-4f12-4872-a12c-7010947b3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15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Trinity Gagnon</dc:creator>
  <cp:keywords/>
  <cp:lastModifiedBy>Trinity Gagnon</cp:lastModifiedBy>
  <cp:revision>8</cp:revision>
  <cp:lastPrinted>2023-09-29T15:50:00Z</cp:lastPrinted>
  <dcterms:created xsi:type="dcterms:W3CDTF">2024-01-03T22:40:00Z</dcterms:created>
  <dcterms:modified xsi:type="dcterms:W3CDTF">2024-02-19T18:42:00Z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0x010100DDD568E0B3666E48BCB6B5B4EA1EC8BB</vt:lpwstr>
  </property>
</Properties>
</file>